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AC25" w14:textId="77777777" w:rsidR="008C3B5E" w:rsidRPr="00BF517A" w:rsidRDefault="008C3B5E" w:rsidP="00F67020">
      <w:pPr>
        <w:spacing w:after="120"/>
      </w:pPr>
    </w:p>
    <w:p w14:paraId="63B3E51A" w14:textId="021049F9" w:rsidR="001A23DC" w:rsidRPr="00BF517A" w:rsidRDefault="001A23DC" w:rsidP="00CC64D1">
      <w:pPr>
        <w:rPr>
          <w:b/>
        </w:rPr>
      </w:pPr>
      <w:r w:rsidRPr="00BF517A">
        <w:rPr>
          <w:rStyle w:val="Heading1Char"/>
        </w:rPr>
        <w:t>POLICY:</w:t>
      </w:r>
      <w:r w:rsidR="008738C9">
        <w:rPr>
          <w:rStyle w:val="Heading1Char"/>
        </w:rPr>
        <w:t xml:space="preserve"> </w:t>
      </w:r>
      <w:r w:rsidRPr="00BF517A">
        <w:rPr>
          <w:rStyle w:val="Heading1Char"/>
        </w:rPr>
        <w:t>HE Fees Policy</w:t>
      </w:r>
    </w:p>
    <w:p w14:paraId="0768F23C" w14:textId="3B9A2B36" w:rsidR="001A23DC" w:rsidRPr="00BF517A" w:rsidRDefault="001A23DC" w:rsidP="00CC64D1">
      <w:pPr>
        <w:pBdr>
          <w:bottom w:val="single" w:sz="4" w:space="1" w:color="auto"/>
        </w:pBdr>
        <w:rPr>
          <w:b/>
          <w:sz w:val="18"/>
          <w:szCs w:val="18"/>
        </w:rPr>
      </w:pPr>
    </w:p>
    <w:p w14:paraId="6021AED4" w14:textId="77777777" w:rsidR="001A23DC" w:rsidRPr="00BF517A" w:rsidRDefault="001A23DC" w:rsidP="00F67020">
      <w:pPr>
        <w:spacing w:before="120" w:after="120"/>
        <w:rPr>
          <w:b/>
        </w:rPr>
      </w:pPr>
      <w:r w:rsidRPr="00BF517A">
        <w:t>Approval required by:</w:t>
      </w:r>
      <w:r w:rsidRPr="00BF517A">
        <w:tab/>
      </w:r>
      <w:r w:rsidRPr="00BF517A">
        <w:tab/>
      </w:r>
      <w:r w:rsidR="000054DF" w:rsidRPr="00BF517A">
        <w:t>SL</w:t>
      </w:r>
      <w:r w:rsidRPr="00BF517A">
        <w:t>T</w:t>
      </w:r>
      <w:r w:rsidRPr="00BF517A">
        <w:tab/>
      </w:r>
      <w:r w:rsidRPr="00BF517A">
        <w:rPr>
          <w:b/>
        </w:rPr>
        <w:tab/>
      </w:r>
      <w:r w:rsidRPr="00BF517A">
        <w:rPr>
          <w:b/>
        </w:rPr>
        <w:tab/>
      </w:r>
      <w:r w:rsidRPr="00BF517A">
        <w:t>Y</w:t>
      </w:r>
      <w:r w:rsidRPr="00BF517A">
        <w:tab/>
        <w:t xml:space="preserve">Governing Body </w:t>
      </w:r>
      <w:r w:rsidRPr="00BF517A">
        <w:tab/>
        <w:t>Y</w:t>
      </w:r>
    </w:p>
    <w:p w14:paraId="073CDC5A" w14:textId="08B8BE7E" w:rsidR="001A23DC" w:rsidRPr="00BF517A" w:rsidRDefault="001A23DC" w:rsidP="00F67020">
      <w:pPr>
        <w:spacing w:after="120"/>
      </w:pPr>
      <w:r w:rsidRPr="00BF517A">
        <w:t>SMT Lead:</w:t>
      </w:r>
      <w:r w:rsidRPr="00BF517A">
        <w:tab/>
      </w:r>
      <w:r w:rsidRPr="00BF517A">
        <w:tab/>
      </w:r>
      <w:r w:rsidRPr="00BF517A">
        <w:tab/>
        <w:t>V</w:t>
      </w:r>
      <w:r w:rsidR="005376E9" w:rsidRPr="00BF517A">
        <w:t xml:space="preserve">ice </w:t>
      </w:r>
      <w:r w:rsidRPr="00BF517A">
        <w:t>P</w:t>
      </w:r>
      <w:r w:rsidR="005376E9" w:rsidRPr="00BF517A">
        <w:t>rincipal</w:t>
      </w:r>
      <w:r w:rsidRPr="00BF517A">
        <w:t xml:space="preserve"> </w:t>
      </w:r>
      <w:r w:rsidR="00FC3393">
        <w:t xml:space="preserve">Curriculum </w:t>
      </w:r>
    </w:p>
    <w:p w14:paraId="44DE1A4C" w14:textId="102F07AD" w:rsidR="002403BD" w:rsidRPr="00DE31B7" w:rsidRDefault="7EC4AF8E" w:rsidP="7EC4AF8E">
      <w:pPr>
        <w:spacing w:after="120"/>
      </w:pPr>
      <w:r>
        <w:t>Responsible Manager:</w:t>
      </w:r>
      <w:r w:rsidR="001A23DC">
        <w:tab/>
      </w:r>
      <w:r w:rsidR="001A23DC">
        <w:tab/>
      </w:r>
      <w:r w:rsidRPr="00DE31B7">
        <w:t>Director of Adults &amp; Higher Skills</w:t>
      </w:r>
    </w:p>
    <w:p w14:paraId="17A3B8E4" w14:textId="5CE8918F" w:rsidR="001A23DC" w:rsidRPr="00BF517A" w:rsidRDefault="001A23DC" w:rsidP="00F67020">
      <w:pPr>
        <w:spacing w:after="120"/>
      </w:pPr>
      <w:r>
        <w:t>Date approved</w:t>
      </w:r>
      <w:r w:rsidR="00176677">
        <w:t>:</w:t>
      </w:r>
      <w:r>
        <w:tab/>
      </w:r>
      <w:r>
        <w:tab/>
      </w:r>
      <w:r w:rsidR="00FC3393">
        <w:t xml:space="preserve">March 2024 </w:t>
      </w:r>
    </w:p>
    <w:p w14:paraId="1C94582F" w14:textId="4BF4E99E" w:rsidR="003C5582" w:rsidRDefault="001A23DC" w:rsidP="00F67020">
      <w:pPr>
        <w:pBdr>
          <w:bottom w:val="single" w:sz="4" w:space="1" w:color="auto"/>
        </w:pBdr>
        <w:spacing w:after="120"/>
      </w:pPr>
      <w:r>
        <w:t>Date to be reviewed:</w:t>
      </w:r>
      <w:r w:rsidR="00BF5EEC">
        <w:tab/>
      </w:r>
      <w:r w:rsidR="00F12024">
        <w:tab/>
      </w:r>
      <w:r w:rsidR="00FC3393">
        <w:t xml:space="preserve">March 2025 </w:t>
      </w:r>
    </w:p>
    <w:p w14:paraId="2A565364" w14:textId="0207B8CD" w:rsidR="00BF5EEC" w:rsidRPr="00BF517A" w:rsidRDefault="00BF5EEC" w:rsidP="00F67020">
      <w:pPr>
        <w:pBdr>
          <w:bottom w:val="single" w:sz="4" w:space="1" w:color="auto"/>
        </w:pBdr>
        <w:spacing w:after="120"/>
      </w:pPr>
      <w:r>
        <w:tab/>
      </w:r>
    </w:p>
    <w:p w14:paraId="4CC9FA78" w14:textId="77777777" w:rsidR="00BF5EEC" w:rsidRPr="00BF517A" w:rsidRDefault="00BF5EEC" w:rsidP="00F67020">
      <w:pPr>
        <w:spacing w:after="120"/>
      </w:pPr>
      <w:r w:rsidRPr="00BF517A">
        <w:t>Relevant to:</w:t>
      </w:r>
      <w:r w:rsidRPr="00BF517A">
        <w:tab/>
      </w:r>
      <w:r w:rsidRPr="00BF517A">
        <w:tab/>
      </w:r>
      <w:r w:rsidRPr="00BF517A">
        <w:tab/>
        <w:t>Students</w:t>
      </w:r>
      <w:r w:rsidRPr="00BF517A">
        <w:tab/>
      </w:r>
      <w:r w:rsidRPr="00BF517A">
        <w:tab/>
        <w:t>Y</w:t>
      </w:r>
      <w:r w:rsidRPr="00BF517A">
        <w:tab/>
        <w:t>Staff</w:t>
      </w:r>
      <w:r w:rsidR="002E4AD6" w:rsidRPr="00BF517A">
        <w:tab/>
      </w:r>
      <w:r w:rsidR="002E4AD6" w:rsidRPr="00BF517A">
        <w:tab/>
      </w:r>
      <w:r w:rsidR="002E4AD6" w:rsidRPr="00BF517A">
        <w:tab/>
        <w:t>Y</w:t>
      </w:r>
    </w:p>
    <w:p w14:paraId="7B9AB0F2" w14:textId="15AABC4E" w:rsidR="00BF5EEC" w:rsidRPr="00BF517A" w:rsidRDefault="00BF5EEC" w:rsidP="00042AA0">
      <w:pPr>
        <w:tabs>
          <w:tab w:val="left" w:pos="720"/>
          <w:tab w:val="left" w:pos="1440"/>
          <w:tab w:val="left" w:pos="2160"/>
          <w:tab w:val="left" w:pos="2880"/>
          <w:tab w:val="left" w:pos="3600"/>
          <w:tab w:val="left" w:pos="4320"/>
          <w:tab w:val="left" w:pos="5040"/>
          <w:tab w:val="left" w:pos="5854"/>
        </w:tabs>
        <w:spacing w:after="120"/>
      </w:pPr>
      <w:r w:rsidRPr="00BF517A">
        <w:tab/>
      </w:r>
      <w:r w:rsidRPr="00BF517A">
        <w:tab/>
      </w:r>
      <w:r w:rsidRPr="00BF517A">
        <w:tab/>
      </w:r>
      <w:r w:rsidRPr="00BF517A">
        <w:tab/>
        <w:t>Visitors</w:t>
      </w:r>
      <w:r w:rsidRPr="00BF517A">
        <w:tab/>
      </w:r>
      <w:r w:rsidRPr="00BF517A">
        <w:tab/>
        <w:t>N</w:t>
      </w:r>
      <w:r w:rsidR="00042AA0">
        <w:t xml:space="preserve">          </w:t>
      </w:r>
      <w:bookmarkStart w:id="0" w:name="_Hlk93390014"/>
      <w:r w:rsidR="00042AA0">
        <w:t>ITS                                  Y</w:t>
      </w:r>
      <w:bookmarkEnd w:id="0"/>
    </w:p>
    <w:p w14:paraId="78832E92" w14:textId="77777777" w:rsidR="00BF5EEC" w:rsidRPr="00BF517A" w:rsidRDefault="00BF5EEC" w:rsidP="00F67020">
      <w:pPr>
        <w:spacing w:after="120"/>
        <w:rPr>
          <w:rFonts w:cs="Arial"/>
        </w:rPr>
      </w:pPr>
      <w:r w:rsidRPr="00BF517A">
        <w:rPr>
          <w:rFonts w:cs="Arial"/>
        </w:rPr>
        <w:t>Relevant to:</w:t>
      </w:r>
      <w:r w:rsidRPr="00BF517A">
        <w:rPr>
          <w:rFonts w:cs="Arial"/>
        </w:rPr>
        <w:tab/>
      </w:r>
      <w:r w:rsidRPr="00BF517A">
        <w:rPr>
          <w:rFonts w:cs="Arial"/>
        </w:rPr>
        <w:tab/>
      </w:r>
      <w:r w:rsidRPr="00BF517A">
        <w:rPr>
          <w:rFonts w:cs="Arial"/>
        </w:rPr>
        <w:tab/>
        <w:t>All students</w:t>
      </w:r>
      <w:r w:rsidRPr="00BF517A">
        <w:rPr>
          <w:rFonts w:cs="Arial"/>
        </w:rPr>
        <w:tab/>
      </w:r>
      <w:r w:rsidRPr="00BF517A">
        <w:rPr>
          <w:rFonts w:cs="Arial"/>
        </w:rPr>
        <w:tab/>
      </w:r>
      <w:r w:rsidRPr="00BF517A">
        <w:t>N</w:t>
      </w:r>
    </w:p>
    <w:p w14:paraId="5B9E7E37" w14:textId="77777777" w:rsidR="00BF5EEC" w:rsidRPr="00BF517A" w:rsidRDefault="00BF5EEC" w:rsidP="00F67020">
      <w:pPr>
        <w:spacing w:after="120"/>
        <w:rPr>
          <w:rFonts w:cs="Arial"/>
        </w:rPr>
      </w:pPr>
      <w:r w:rsidRPr="00BF517A">
        <w:rPr>
          <w:rFonts w:cs="Arial"/>
        </w:rPr>
        <w:tab/>
      </w:r>
      <w:r w:rsidRPr="00BF517A">
        <w:rPr>
          <w:rFonts w:cs="Arial"/>
        </w:rPr>
        <w:tab/>
      </w:r>
      <w:r w:rsidRPr="00BF517A">
        <w:rPr>
          <w:rFonts w:cs="Arial"/>
        </w:rPr>
        <w:tab/>
      </w:r>
      <w:r w:rsidRPr="00BF517A">
        <w:rPr>
          <w:rFonts w:cs="Arial"/>
        </w:rPr>
        <w:tab/>
        <w:t>16-18 Vocational</w:t>
      </w:r>
      <w:r w:rsidRPr="00BF517A">
        <w:rPr>
          <w:rFonts w:cs="Arial"/>
        </w:rPr>
        <w:tab/>
      </w:r>
      <w:r w:rsidRPr="00BF517A">
        <w:t>N</w:t>
      </w:r>
      <w:r w:rsidRPr="00BF517A">
        <w:rPr>
          <w:rFonts w:cs="Arial"/>
        </w:rPr>
        <w:tab/>
        <w:t>Sixth Form</w:t>
      </w:r>
      <w:r w:rsidRPr="00BF517A">
        <w:rPr>
          <w:rFonts w:cs="Arial"/>
        </w:rPr>
        <w:tab/>
      </w:r>
      <w:r w:rsidRPr="00BF517A">
        <w:rPr>
          <w:rFonts w:cs="Arial"/>
        </w:rPr>
        <w:tab/>
      </w:r>
      <w:r w:rsidRPr="00BF517A">
        <w:t>N</w:t>
      </w:r>
    </w:p>
    <w:p w14:paraId="6A5CE276" w14:textId="77777777" w:rsidR="00BF5EEC" w:rsidRPr="00BF517A" w:rsidRDefault="00BF5EEC" w:rsidP="00F67020">
      <w:pPr>
        <w:spacing w:after="120"/>
        <w:rPr>
          <w:rFonts w:cs="Arial"/>
        </w:rPr>
      </w:pPr>
      <w:r w:rsidRPr="00BF517A">
        <w:rPr>
          <w:rFonts w:cs="Arial"/>
        </w:rPr>
        <w:tab/>
      </w:r>
      <w:r w:rsidRPr="00BF517A">
        <w:rPr>
          <w:rFonts w:cs="Arial"/>
        </w:rPr>
        <w:tab/>
      </w:r>
      <w:r w:rsidRPr="00BF517A">
        <w:rPr>
          <w:rFonts w:cs="Arial"/>
        </w:rPr>
        <w:tab/>
      </w:r>
      <w:r w:rsidRPr="00BF517A">
        <w:rPr>
          <w:rFonts w:cs="Arial"/>
        </w:rPr>
        <w:tab/>
        <w:t>Higher Education</w:t>
      </w:r>
      <w:r w:rsidRPr="00BF517A">
        <w:rPr>
          <w:rFonts w:cs="Arial"/>
        </w:rPr>
        <w:tab/>
      </w:r>
      <w:r w:rsidRPr="00BF517A">
        <w:t>Y</w:t>
      </w:r>
      <w:r w:rsidRPr="00BF517A">
        <w:rPr>
          <w:rFonts w:cs="Arial"/>
        </w:rPr>
        <w:tab/>
        <w:t>Adults</w:t>
      </w:r>
      <w:r w:rsidRPr="00BF517A">
        <w:rPr>
          <w:rFonts w:cs="Arial"/>
        </w:rPr>
        <w:tab/>
      </w:r>
      <w:r w:rsidRPr="00BF517A">
        <w:rPr>
          <w:rFonts w:cs="Arial"/>
        </w:rPr>
        <w:tab/>
      </w:r>
      <w:r w:rsidRPr="00BF517A">
        <w:rPr>
          <w:rFonts w:cs="Arial"/>
        </w:rPr>
        <w:tab/>
      </w:r>
      <w:r w:rsidR="00694488" w:rsidRPr="00BF517A">
        <w:t>Y</w:t>
      </w:r>
    </w:p>
    <w:p w14:paraId="0868CAF2" w14:textId="77777777" w:rsidR="00BF5EEC" w:rsidRPr="00BF517A" w:rsidRDefault="00BF5EEC" w:rsidP="00F67020">
      <w:pPr>
        <w:spacing w:after="120"/>
        <w:ind w:left="2160" w:firstLine="720"/>
        <w:rPr>
          <w:rFonts w:cs="Arial"/>
        </w:rPr>
      </w:pPr>
      <w:r w:rsidRPr="00BF517A">
        <w:rPr>
          <w:rFonts w:cs="Arial"/>
        </w:rPr>
        <w:t>Apprenticeships</w:t>
      </w:r>
      <w:r w:rsidRPr="00BF517A">
        <w:rPr>
          <w:rFonts w:cs="Arial"/>
        </w:rPr>
        <w:tab/>
      </w:r>
      <w:r w:rsidRPr="00BF517A">
        <w:t>N</w:t>
      </w:r>
      <w:r w:rsidRPr="00BF517A">
        <w:rPr>
          <w:rFonts w:cs="Arial"/>
        </w:rPr>
        <w:tab/>
        <w:t>14-16</w:t>
      </w:r>
      <w:r w:rsidRPr="00BF517A">
        <w:rPr>
          <w:rFonts w:cs="Arial"/>
        </w:rPr>
        <w:tab/>
      </w:r>
      <w:r w:rsidRPr="00BF517A">
        <w:rPr>
          <w:rFonts w:cs="Arial"/>
        </w:rPr>
        <w:tab/>
      </w:r>
      <w:r w:rsidRPr="00BF517A">
        <w:rPr>
          <w:rFonts w:cs="Arial"/>
        </w:rPr>
        <w:tab/>
      </w:r>
      <w:r w:rsidRPr="00BF517A">
        <w:t>N</w:t>
      </w:r>
    </w:p>
    <w:p w14:paraId="373E65FB" w14:textId="77777777" w:rsidR="00BF5EEC" w:rsidRPr="00BF517A" w:rsidRDefault="00BF5EEC" w:rsidP="00F67020">
      <w:pPr>
        <w:spacing w:after="120"/>
        <w:ind w:left="2160" w:firstLine="720"/>
        <w:rPr>
          <w:rFonts w:cs="Arial"/>
        </w:rPr>
      </w:pPr>
      <w:r w:rsidRPr="00BF517A">
        <w:rPr>
          <w:rFonts w:cs="Arial"/>
        </w:rPr>
        <w:t>Other</w:t>
      </w:r>
      <w:r w:rsidRPr="00BF517A">
        <w:rPr>
          <w:rFonts w:cs="Arial"/>
        </w:rPr>
        <w:tab/>
      </w:r>
      <w:r w:rsidRPr="00BF517A">
        <w:rPr>
          <w:rFonts w:cs="Arial"/>
        </w:rPr>
        <w:tab/>
      </w:r>
      <w:r w:rsidRPr="00BF517A">
        <w:rPr>
          <w:rFonts w:cs="Arial"/>
        </w:rPr>
        <w:tab/>
      </w:r>
      <w:r w:rsidRPr="00BF517A">
        <w:t>N</w:t>
      </w:r>
      <w:r w:rsidRPr="00BF517A">
        <w:tab/>
        <w:t>………………………</w:t>
      </w:r>
      <w:proofErr w:type="gramStart"/>
      <w:r w:rsidRPr="00BF517A">
        <w:t>…..</w:t>
      </w:r>
      <w:proofErr w:type="gramEnd"/>
    </w:p>
    <w:p w14:paraId="6FDB0D45" w14:textId="77777777" w:rsidR="00BF5EEC" w:rsidRPr="00BF517A" w:rsidRDefault="00BF5EEC" w:rsidP="00F67020">
      <w:pPr>
        <w:spacing w:after="120"/>
      </w:pPr>
      <w:r w:rsidRPr="00BF517A">
        <w:t>Relevant to:</w:t>
      </w:r>
      <w:r w:rsidRPr="00BF517A">
        <w:tab/>
      </w:r>
      <w:r w:rsidRPr="00BF517A">
        <w:tab/>
      </w:r>
      <w:r w:rsidRPr="00BF517A">
        <w:tab/>
        <w:t>All staff</w:t>
      </w:r>
      <w:r w:rsidRPr="00BF517A">
        <w:tab/>
      </w:r>
      <w:r w:rsidRPr="00BF517A">
        <w:tab/>
        <w:t>N</w:t>
      </w:r>
      <w:r w:rsidRPr="00BF517A">
        <w:tab/>
      </w:r>
    </w:p>
    <w:p w14:paraId="41990E05" w14:textId="77777777" w:rsidR="00BF5EEC" w:rsidRPr="00BF517A" w:rsidRDefault="00694488" w:rsidP="00F67020">
      <w:pPr>
        <w:spacing w:after="120"/>
      </w:pPr>
      <w:r w:rsidRPr="00BF517A">
        <w:tab/>
      </w:r>
      <w:r w:rsidRPr="00BF517A">
        <w:tab/>
      </w:r>
      <w:r w:rsidRPr="00BF517A">
        <w:tab/>
      </w:r>
      <w:r w:rsidRPr="00BF517A">
        <w:tab/>
        <w:t>Board</w:t>
      </w:r>
      <w:r w:rsidRPr="00BF517A">
        <w:tab/>
      </w:r>
      <w:r w:rsidRPr="00BF517A">
        <w:tab/>
      </w:r>
      <w:r w:rsidRPr="00BF517A">
        <w:tab/>
        <w:t>N</w:t>
      </w:r>
      <w:r w:rsidRPr="00BF517A">
        <w:tab/>
        <w:t>SPH</w:t>
      </w:r>
      <w:r w:rsidRPr="00BF517A">
        <w:tab/>
      </w:r>
      <w:r w:rsidRPr="00BF517A">
        <w:tab/>
      </w:r>
      <w:r w:rsidRPr="00BF517A">
        <w:tab/>
      </w:r>
      <w:r w:rsidR="00BF5EEC" w:rsidRPr="00BF517A">
        <w:t>N</w:t>
      </w:r>
    </w:p>
    <w:p w14:paraId="27BBBCB2" w14:textId="77777777" w:rsidR="00BF5EEC" w:rsidRPr="00BF517A" w:rsidRDefault="00694488" w:rsidP="00F67020">
      <w:pPr>
        <w:spacing w:after="120"/>
        <w:ind w:left="2160" w:firstLine="720"/>
      </w:pPr>
      <w:r w:rsidRPr="00BF517A">
        <w:t>Managers</w:t>
      </w:r>
      <w:r w:rsidRPr="00BF517A">
        <w:tab/>
      </w:r>
      <w:r w:rsidRPr="00BF517A">
        <w:tab/>
      </w:r>
      <w:r w:rsidR="00BF5EEC" w:rsidRPr="00BF517A">
        <w:t>N</w:t>
      </w:r>
    </w:p>
    <w:p w14:paraId="6842BB33" w14:textId="77777777" w:rsidR="00BF5EEC" w:rsidRPr="00BF517A" w:rsidRDefault="00BF5EEC" w:rsidP="00F67020">
      <w:pPr>
        <w:spacing w:after="120"/>
      </w:pPr>
      <w:r w:rsidRPr="00BF517A">
        <w:tab/>
      </w:r>
      <w:r w:rsidRPr="00BF517A">
        <w:tab/>
      </w:r>
      <w:r w:rsidRPr="00BF517A">
        <w:tab/>
      </w:r>
      <w:r w:rsidRPr="00BF517A">
        <w:tab/>
        <w:t>Teach</w:t>
      </w:r>
      <w:r w:rsidR="00694488" w:rsidRPr="00BF517A">
        <w:t>ing staff</w:t>
      </w:r>
      <w:r w:rsidR="00694488" w:rsidRPr="00BF517A">
        <w:tab/>
      </w:r>
      <w:r w:rsidR="00694488" w:rsidRPr="00BF517A">
        <w:tab/>
      </w:r>
      <w:r w:rsidRPr="00BF517A">
        <w:t>N</w:t>
      </w:r>
      <w:r w:rsidRPr="00BF517A">
        <w:tab/>
        <w:t>Support staff</w:t>
      </w:r>
      <w:r w:rsidRPr="00BF517A">
        <w:tab/>
      </w:r>
      <w:r w:rsidRPr="00BF517A">
        <w:tab/>
        <w:t>N</w:t>
      </w:r>
    </w:p>
    <w:p w14:paraId="631478C1" w14:textId="77777777" w:rsidR="00BF5EEC" w:rsidRPr="00BF517A" w:rsidRDefault="00BF5EEC" w:rsidP="00F67020">
      <w:pPr>
        <w:pBdr>
          <w:bottom w:val="single" w:sz="4" w:space="1" w:color="auto"/>
        </w:pBdr>
        <w:spacing w:after="120"/>
      </w:pPr>
    </w:p>
    <w:p w14:paraId="23696D2A" w14:textId="77777777" w:rsidR="00BF5EEC" w:rsidRPr="00BF517A" w:rsidRDefault="00BF5EEC" w:rsidP="00F67020">
      <w:pPr>
        <w:spacing w:after="120"/>
      </w:pPr>
      <w:r w:rsidRPr="00BF517A">
        <w:t xml:space="preserve">Accessible to </w:t>
      </w:r>
      <w:r w:rsidRPr="00BF517A">
        <w:tab/>
      </w:r>
      <w:r w:rsidRPr="00BF517A">
        <w:tab/>
      </w:r>
      <w:r w:rsidRPr="00BF517A">
        <w:tab/>
        <w:t>Students</w:t>
      </w:r>
      <w:r w:rsidRPr="00BF517A">
        <w:tab/>
      </w:r>
      <w:r w:rsidR="00694488" w:rsidRPr="00BF517A">
        <w:tab/>
        <w:t>Y</w:t>
      </w:r>
      <w:r w:rsidR="00694488" w:rsidRPr="00BF517A">
        <w:tab/>
        <w:t>Staff</w:t>
      </w:r>
      <w:r w:rsidR="00694488" w:rsidRPr="00BF517A">
        <w:tab/>
      </w:r>
      <w:r w:rsidR="00694488" w:rsidRPr="00BF517A">
        <w:tab/>
      </w:r>
      <w:r w:rsidR="00694488" w:rsidRPr="00BF517A">
        <w:tab/>
        <w:t>Y</w:t>
      </w:r>
    </w:p>
    <w:p w14:paraId="1E8DB110" w14:textId="77777777" w:rsidR="00BF5EEC" w:rsidRPr="00BF517A" w:rsidRDefault="002E4AD6" w:rsidP="00F67020">
      <w:pPr>
        <w:spacing w:after="120"/>
      </w:pPr>
      <w:r w:rsidRPr="00BF517A">
        <w:t>Friendly version</w:t>
      </w:r>
      <w:r w:rsidRPr="00BF517A">
        <w:tab/>
      </w:r>
      <w:r w:rsidRPr="00BF517A">
        <w:tab/>
        <w:t>Students</w:t>
      </w:r>
      <w:r w:rsidRPr="00BF517A">
        <w:tab/>
      </w:r>
      <w:r w:rsidRPr="00BF517A">
        <w:tab/>
        <w:t>Y</w:t>
      </w:r>
      <w:r w:rsidRPr="00BF517A">
        <w:tab/>
        <w:t>Staff</w:t>
      </w:r>
      <w:r w:rsidRPr="00BF517A">
        <w:tab/>
      </w:r>
      <w:r w:rsidRPr="00BF517A">
        <w:tab/>
      </w:r>
      <w:r w:rsidRPr="00BF517A">
        <w:tab/>
        <w:t>Y</w:t>
      </w:r>
    </w:p>
    <w:p w14:paraId="3CCE6D42" w14:textId="77777777" w:rsidR="001A23DC" w:rsidRPr="00BF517A" w:rsidRDefault="001A23DC" w:rsidP="00F67020">
      <w:pPr>
        <w:pBdr>
          <w:bottom w:val="single" w:sz="4" w:space="1" w:color="auto"/>
        </w:pBdr>
        <w:spacing w:after="120"/>
      </w:pPr>
    </w:p>
    <w:p w14:paraId="56424A87" w14:textId="77777777" w:rsidR="001A23DC" w:rsidRPr="00BF517A" w:rsidRDefault="001A23DC" w:rsidP="00F67020">
      <w:pPr>
        <w:spacing w:after="120"/>
        <w:ind w:left="2160" w:firstLine="720"/>
      </w:pPr>
      <w:r w:rsidRPr="00BF517A">
        <w:t>EQIA required</w:t>
      </w:r>
      <w:r w:rsidRPr="00BF517A">
        <w:tab/>
      </w:r>
      <w:r w:rsidRPr="00BF517A">
        <w:tab/>
        <w:t>N</w:t>
      </w:r>
    </w:p>
    <w:p w14:paraId="4831F6CF" w14:textId="77777777" w:rsidR="001A23DC" w:rsidRPr="00BF517A" w:rsidRDefault="001A23DC" w:rsidP="00F67020">
      <w:pPr>
        <w:pBdr>
          <w:bottom w:val="single" w:sz="4" w:space="1" w:color="auto"/>
        </w:pBdr>
        <w:spacing w:after="120"/>
      </w:pPr>
    </w:p>
    <w:p w14:paraId="3FD62DE7" w14:textId="77777777" w:rsidR="001A23DC" w:rsidRPr="00BF517A" w:rsidRDefault="001A23DC" w:rsidP="00F67020">
      <w:pPr>
        <w:spacing w:after="120"/>
        <w:rPr>
          <w:b/>
        </w:rPr>
      </w:pPr>
      <w:r w:rsidRPr="00BF517A">
        <w:rPr>
          <w:b/>
        </w:rPr>
        <w:t>Significant changes to policy</w:t>
      </w:r>
    </w:p>
    <w:p w14:paraId="59014DCF" w14:textId="2565EB85" w:rsidR="003845D3" w:rsidRPr="00FC3393" w:rsidRDefault="000628C2" w:rsidP="00F67020">
      <w:pPr>
        <w:pBdr>
          <w:bottom w:val="single" w:sz="4" w:space="1" w:color="auto"/>
        </w:pBdr>
        <w:spacing w:after="120"/>
      </w:pPr>
      <w:r w:rsidRPr="00FC3393">
        <w:t>Fees charged are in line with the fee limits set by the Office for Students.</w:t>
      </w:r>
    </w:p>
    <w:p w14:paraId="00AF8EAD" w14:textId="77777777" w:rsidR="00DE31B7" w:rsidRPr="00BF517A" w:rsidRDefault="00DE31B7" w:rsidP="00F67020">
      <w:pPr>
        <w:pBdr>
          <w:bottom w:val="single" w:sz="4" w:space="1" w:color="auto"/>
        </w:pBdr>
        <w:spacing w:after="120"/>
      </w:pPr>
    </w:p>
    <w:p w14:paraId="2212F3D7" w14:textId="77777777" w:rsidR="001A23DC" w:rsidRPr="00BF517A" w:rsidRDefault="001A23DC" w:rsidP="00F67020">
      <w:pPr>
        <w:spacing w:after="120"/>
        <w:rPr>
          <w:b/>
        </w:rPr>
      </w:pPr>
      <w:r w:rsidRPr="00BF517A">
        <w:rPr>
          <w:b/>
        </w:rPr>
        <w:t>Impact of changes</w:t>
      </w:r>
    </w:p>
    <w:p w14:paraId="31A1042A" w14:textId="77777777" w:rsidR="001A23DC" w:rsidRDefault="001A23DC" w:rsidP="00F67020">
      <w:pPr>
        <w:pBdr>
          <w:bottom w:val="single" w:sz="4" w:space="1" w:color="auto"/>
        </w:pBdr>
        <w:spacing w:after="120"/>
      </w:pPr>
    </w:p>
    <w:p w14:paraId="5A62DE88" w14:textId="77777777" w:rsidR="00DE31B7" w:rsidRPr="00BF517A" w:rsidRDefault="00DE31B7" w:rsidP="00F67020">
      <w:pPr>
        <w:pBdr>
          <w:bottom w:val="single" w:sz="4" w:space="1" w:color="auto"/>
        </w:pBdr>
        <w:spacing w:after="120"/>
      </w:pPr>
    </w:p>
    <w:p w14:paraId="03DD5B6D" w14:textId="77777777" w:rsidR="00743A4F" w:rsidRPr="00BF517A" w:rsidRDefault="00743A4F">
      <w:pPr>
        <w:spacing w:after="200"/>
        <w:rPr>
          <w:rFonts w:eastAsiaTheme="majorEastAsia" w:cstheme="majorBidi"/>
          <w:b/>
          <w:bCs/>
          <w:caps/>
        </w:rPr>
      </w:pPr>
      <w:r w:rsidRPr="00BF517A">
        <w:br w:type="page"/>
      </w:r>
    </w:p>
    <w:p w14:paraId="09297F07" w14:textId="783E29FA" w:rsidR="005E220C" w:rsidRPr="00BF517A" w:rsidRDefault="000E5512" w:rsidP="001F604C">
      <w:pPr>
        <w:pStyle w:val="Heading1"/>
      </w:pPr>
      <w:r w:rsidRPr="00BF517A">
        <w:lastRenderedPageBreak/>
        <w:fldChar w:fldCharType="begin"/>
      </w:r>
      <w:r w:rsidR="005E220C" w:rsidRPr="00BF517A">
        <w:instrText xml:space="preserve"> TITLE </w:instrText>
      </w:r>
      <w:r w:rsidRPr="00BF517A">
        <w:fldChar w:fldCharType="end"/>
      </w:r>
      <w:r w:rsidR="005E220C" w:rsidRPr="00BF517A">
        <w:t>SCOPE AND PURPOSE</w:t>
      </w:r>
    </w:p>
    <w:p w14:paraId="17FAD2C3" w14:textId="0084508D" w:rsidR="005E220C" w:rsidRPr="00496F88" w:rsidRDefault="7EC4AF8E" w:rsidP="7EC4AF8E">
      <w:pPr>
        <w:rPr>
          <w:rFonts w:cs="Arial"/>
          <w:lang w:eastAsia="en-GB"/>
        </w:rPr>
      </w:pPr>
      <w:r w:rsidRPr="7EC4AF8E">
        <w:rPr>
          <w:rFonts w:cs="Arial"/>
          <w:lang w:eastAsia="en-GB"/>
        </w:rPr>
        <w:t xml:space="preserve">To define </w:t>
      </w:r>
      <w:r w:rsidRPr="7EC4AF8E">
        <w:rPr>
          <w:rFonts w:cs="Helvetica"/>
          <w:lang w:val="en"/>
        </w:rPr>
        <w:t xml:space="preserve">Barnsley College or ITS (‘the college’) </w:t>
      </w:r>
      <w:r w:rsidRPr="7EC4AF8E">
        <w:rPr>
          <w:rFonts w:cs="Arial"/>
          <w:lang w:eastAsia="en-GB"/>
        </w:rPr>
        <w:t xml:space="preserve">policy for home students (as defined by </w:t>
      </w:r>
      <w:r w:rsidRPr="7EC4AF8E">
        <w:rPr>
          <w:rFonts w:cs="Arial"/>
          <w:i/>
          <w:iCs/>
          <w:lang w:eastAsia="en-GB"/>
        </w:rPr>
        <w:t xml:space="preserve">Statutory </w:t>
      </w:r>
      <w:r w:rsidRPr="00496F88">
        <w:rPr>
          <w:rFonts w:cs="Arial"/>
          <w:i/>
          <w:iCs/>
          <w:lang w:eastAsia="en-GB"/>
        </w:rPr>
        <w:t>Instrument 2007 Number 779, Education England, The (Fees and Awards) (England) Regulation 2007</w:t>
      </w:r>
      <w:r w:rsidRPr="00496F88">
        <w:rPr>
          <w:rFonts w:cs="Arial"/>
          <w:lang w:eastAsia="en-GB"/>
        </w:rPr>
        <w:t xml:space="preserve">) around tuition fees for prescribed Higher Education courses in the </w:t>
      </w:r>
      <w:r w:rsidR="003E44AB" w:rsidRPr="00496F88">
        <w:rPr>
          <w:rFonts w:cs="Arial"/>
          <w:lang w:eastAsia="en-GB"/>
        </w:rPr>
        <w:t>2025</w:t>
      </w:r>
      <w:r w:rsidRPr="00496F88">
        <w:rPr>
          <w:rFonts w:cs="Arial"/>
          <w:lang w:eastAsia="en-GB"/>
        </w:rPr>
        <w:t>/</w:t>
      </w:r>
      <w:r w:rsidR="003E44AB" w:rsidRPr="00496F88">
        <w:rPr>
          <w:rFonts w:cs="Arial"/>
          <w:lang w:eastAsia="en-GB"/>
        </w:rPr>
        <w:t xml:space="preserve">26 </w:t>
      </w:r>
      <w:r w:rsidRPr="00496F88">
        <w:rPr>
          <w:rFonts w:cs="Arial"/>
          <w:lang w:eastAsia="en-GB"/>
        </w:rPr>
        <w:t>academic year.</w:t>
      </w:r>
    </w:p>
    <w:p w14:paraId="0C74448E" w14:textId="77777777" w:rsidR="005E220C" w:rsidRPr="00496F88" w:rsidRDefault="005E220C" w:rsidP="001F604C">
      <w:pPr>
        <w:rPr>
          <w:rFonts w:cs="Arial"/>
          <w:bCs/>
          <w:lang w:eastAsia="en-GB"/>
        </w:rPr>
      </w:pPr>
    </w:p>
    <w:p w14:paraId="6376BA86" w14:textId="1F232F61" w:rsidR="005E220C" w:rsidRPr="00496F88" w:rsidRDefault="00DE31B7" w:rsidP="001F604C">
      <w:pPr>
        <w:rPr>
          <w:rFonts w:cs="Arial"/>
          <w:lang w:eastAsia="en-GB"/>
        </w:rPr>
      </w:pPr>
      <w:r w:rsidRPr="00496F88">
        <w:rPr>
          <w:rFonts w:cs="Arial"/>
          <w:lang w:eastAsia="en-GB"/>
        </w:rPr>
        <w:t>P</w:t>
      </w:r>
      <w:r w:rsidR="7EC4AF8E" w:rsidRPr="00496F88">
        <w:rPr>
          <w:rFonts w:cs="Arial"/>
          <w:lang w:eastAsia="en-GB"/>
        </w:rPr>
        <w:t>rescribed Higher Education course</w:t>
      </w:r>
      <w:r w:rsidRPr="00496F88">
        <w:rPr>
          <w:rFonts w:cs="Arial"/>
          <w:lang w:eastAsia="en-GB"/>
        </w:rPr>
        <w:t xml:space="preserve">s offered at the College are </w:t>
      </w:r>
      <w:r w:rsidR="7EC4AF8E" w:rsidRPr="00496F88">
        <w:rPr>
          <w:rFonts w:cs="Arial"/>
          <w:lang w:eastAsia="en-GB"/>
        </w:rPr>
        <w:t>Higher National</w:t>
      </w:r>
      <w:r w:rsidRPr="00496F88">
        <w:rPr>
          <w:rFonts w:cs="Arial"/>
          <w:lang w:eastAsia="en-GB"/>
        </w:rPr>
        <w:t>s</w:t>
      </w:r>
      <w:r w:rsidR="7EC4AF8E" w:rsidRPr="00496F88">
        <w:rPr>
          <w:rFonts w:cs="Arial"/>
          <w:lang w:eastAsia="en-GB"/>
        </w:rPr>
        <w:t>, Foundation Degree</w:t>
      </w:r>
      <w:r w:rsidR="00AC3BAB" w:rsidRPr="00496F88">
        <w:rPr>
          <w:rFonts w:cs="Arial"/>
          <w:lang w:eastAsia="en-GB"/>
        </w:rPr>
        <w:t>s</w:t>
      </w:r>
      <w:r w:rsidR="7EC4AF8E" w:rsidRPr="00496F88">
        <w:rPr>
          <w:rFonts w:cs="Arial"/>
          <w:lang w:eastAsia="en-GB"/>
        </w:rPr>
        <w:t xml:space="preserve">, </w:t>
      </w:r>
      <w:r w:rsidR="00E1099A" w:rsidRPr="00496F88">
        <w:rPr>
          <w:rFonts w:cs="Arial"/>
          <w:lang w:eastAsia="en-GB"/>
        </w:rPr>
        <w:t xml:space="preserve">First degrees, </w:t>
      </w:r>
      <w:r w:rsidR="7EC4AF8E" w:rsidRPr="00496F88">
        <w:rPr>
          <w:rFonts w:cs="Arial"/>
          <w:lang w:eastAsia="en-GB"/>
        </w:rPr>
        <w:t xml:space="preserve">Professional Graduate Certificate in Education </w:t>
      </w:r>
      <w:r w:rsidR="00AC3BAB" w:rsidRPr="00496F88">
        <w:rPr>
          <w:rFonts w:cs="Arial"/>
          <w:lang w:eastAsia="en-GB"/>
        </w:rPr>
        <w:t xml:space="preserve">and </w:t>
      </w:r>
      <w:r w:rsidR="7EC4AF8E" w:rsidRPr="00496F88">
        <w:rPr>
          <w:rFonts w:cs="Arial"/>
          <w:lang w:eastAsia="en-GB"/>
        </w:rPr>
        <w:t>Certificate in Education.</w:t>
      </w:r>
    </w:p>
    <w:p w14:paraId="3F3EAA47" w14:textId="77777777" w:rsidR="00DE31B7" w:rsidRPr="00496F88" w:rsidRDefault="00DE31B7" w:rsidP="001F604C">
      <w:pPr>
        <w:rPr>
          <w:rFonts w:cs="Arial"/>
          <w:lang w:eastAsia="en-GB"/>
        </w:rPr>
      </w:pPr>
    </w:p>
    <w:p w14:paraId="2F085183" w14:textId="06F4AA7D" w:rsidR="00DE31B7" w:rsidRPr="00496F88" w:rsidRDefault="00AC3BAB" w:rsidP="001F604C">
      <w:pPr>
        <w:rPr>
          <w:rFonts w:cs="Arial"/>
          <w:lang w:eastAsia="en-GB"/>
        </w:rPr>
      </w:pPr>
      <w:r w:rsidRPr="00496F88">
        <w:t>T</w:t>
      </w:r>
      <w:r w:rsidR="00DE31B7" w:rsidRPr="00496F88">
        <w:t xml:space="preserve">he maximum fee chargeable by the </w:t>
      </w:r>
      <w:r w:rsidRPr="00496F88">
        <w:t xml:space="preserve">College </w:t>
      </w:r>
      <w:r w:rsidR="00DE31B7" w:rsidRPr="00496F88">
        <w:t>for any course type is defined by the fee cap prescribed in regulations made under the Higher Education and Research Act 2017</w:t>
      </w:r>
      <w:r w:rsidRPr="00496F88">
        <w:t xml:space="preserve"> and regulated by the Office for Students</w:t>
      </w:r>
      <w:r w:rsidR="00DE31B7" w:rsidRPr="00496F88">
        <w:t xml:space="preserve">. </w:t>
      </w:r>
    </w:p>
    <w:p w14:paraId="5CDE96B2" w14:textId="77777777" w:rsidR="005E220C" w:rsidRPr="00496F88" w:rsidRDefault="005E220C" w:rsidP="001F604C">
      <w:pPr>
        <w:rPr>
          <w:rFonts w:cs="Arial"/>
          <w:lang w:eastAsia="en-GB"/>
        </w:rPr>
      </w:pPr>
    </w:p>
    <w:p w14:paraId="624819B5" w14:textId="77777777" w:rsidR="00C44149" w:rsidRPr="00496F88" w:rsidRDefault="00C44149" w:rsidP="001F604C">
      <w:pPr>
        <w:rPr>
          <w:rFonts w:cs="Arial"/>
          <w:lang w:eastAsia="en-GB"/>
        </w:rPr>
      </w:pPr>
    </w:p>
    <w:p w14:paraId="030F15F1" w14:textId="77777777" w:rsidR="005E220C" w:rsidRPr="00496F88" w:rsidRDefault="005E220C" w:rsidP="001F604C">
      <w:pPr>
        <w:pStyle w:val="Heading1"/>
        <w:rPr>
          <w:lang w:eastAsia="en-GB"/>
        </w:rPr>
      </w:pPr>
      <w:r w:rsidRPr="00496F88">
        <w:rPr>
          <w:lang w:eastAsia="en-GB"/>
        </w:rPr>
        <w:t>General Principles</w:t>
      </w:r>
    </w:p>
    <w:p w14:paraId="74C96237" w14:textId="7CA150CD" w:rsidR="005E220C" w:rsidRPr="00496F88" w:rsidRDefault="005E220C" w:rsidP="001F604C">
      <w:pPr>
        <w:rPr>
          <w:rFonts w:cs="Arial"/>
          <w:bCs/>
          <w:lang w:eastAsia="en-GB"/>
        </w:rPr>
      </w:pPr>
      <w:r w:rsidRPr="00496F88">
        <w:rPr>
          <w:rFonts w:cs="Arial"/>
          <w:bCs/>
          <w:lang w:eastAsia="en-GB"/>
        </w:rPr>
        <w:t xml:space="preserve">All students that follow a prescribed Higher Education course will pay a fee.  Home students following a prescribed Higher Education course can access loans secured through Student </w:t>
      </w:r>
      <w:r w:rsidR="00386D9E" w:rsidRPr="00496F88">
        <w:rPr>
          <w:rFonts w:cs="Arial"/>
          <w:bCs/>
          <w:lang w:eastAsia="en-GB"/>
        </w:rPr>
        <w:t>Finance England</w:t>
      </w:r>
      <w:r w:rsidR="00E154BB" w:rsidRPr="00496F88">
        <w:rPr>
          <w:rFonts w:cs="Arial"/>
          <w:bCs/>
          <w:lang w:eastAsia="en-GB"/>
        </w:rPr>
        <w:t xml:space="preserve"> (S</w:t>
      </w:r>
      <w:r w:rsidR="00386D9E" w:rsidRPr="00496F88">
        <w:rPr>
          <w:rFonts w:cs="Arial"/>
          <w:bCs/>
          <w:lang w:eastAsia="en-GB"/>
        </w:rPr>
        <w:t>FE</w:t>
      </w:r>
      <w:r w:rsidR="00E154BB" w:rsidRPr="00496F88">
        <w:rPr>
          <w:rFonts w:cs="Arial"/>
          <w:bCs/>
          <w:lang w:eastAsia="en-GB"/>
        </w:rPr>
        <w:t>)</w:t>
      </w:r>
      <w:r w:rsidRPr="00496F88">
        <w:rPr>
          <w:rFonts w:cs="Arial"/>
          <w:bCs/>
          <w:lang w:eastAsia="en-GB"/>
        </w:rPr>
        <w:t xml:space="preserve"> to support the payment of fees.</w:t>
      </w:r>
    </w:p>
    <w:p w14:paraId="6CC9C381" w14:textId="77777777" w:rsidR="00F67020" w:rsidRPr="00496F88" w:rsidRDefault="00F67020" w:rsidP="001F604C">
      <w:pPr>
        <w:rPr>
          <w:rFonts w:cs="Arial"/>
          <w:bCs/>
          <w:lang w:eastAsia="en-GB"/>
        </w:rPr>
      </w:pPr>
    </w:p>
    <w:p w14:paraId="135E0F72" w14:textId="77777777" w:rsidR="005E220C" w:rsidRPr="00496F88" w:rsidRDefault="005E220C" w:rsidP="001F604C">
      <w:pPr>
        <w:rPr>
          <w:rFonts w:cs="Arial"/>
          <w:bCs/>
          <w:lang w:eastAsia="en-GB"/>
        </w:rPr>
      </w:pPr>
      <w:r w:rsidRPr="00496F88">
        <w:rPr>
          <w:rFonts w:cs="Arial"/>
          <w:bCs/>
          <w:lang w:eastAsia="en-GB"/>
        </w:rPr>
        <w:t>Students can pay fees that are a combination of individual/employer contribution and a loan.  Students should identify whether fees are funded through loan, self-funded or sponsorship at enrolment at the beginning of each year.  This information is also requested at interview stage and recorded on the interview decision form.</w:t>
      </w:r>
    </w:p>
    <w:p w14:paraId="1A834B54" w14:textId="77777777" w:rsidR="005E220C" w:rsidRPr="00496F88" w:rsidRDefault="005E220C" w:rsidP="001F604C">
      <w:pPr>
        <w:rPr>
          <w:rFonts w:cs="Arial"/>
          <w:bCs/>
          <w:lang w:eastAsia="en-GB"/>
        </w:rPr>
      </w:pPr>
    </w:p>
    <w:p w14:paraId="39ED90DC" w14:textId="77777777" w:rsidR="005E220C" w:rsidRPr="00496F88" w:rsidRDefault="005E220C" w:rsidP="001F604C">
      <w:pPr>
        <w:pStyle w:val="Heading2"/>
        <w:rPr>
          <w:lang w:eastAsia="en-GB"/>
        </w:rPr>
      </w:pPr>
      <w:r w:rsidRPr="00496F88">
        <w:rPr>
          <w:lang w:eastAsia="en-GB"/>
        </w:rPr>
        <w:t>Fee Structure for ‘Home’ Students</w:t>
      </w:r>
    </w:p>
    <w:p w14:paraId="527A3A4B" w14:textId="77777777" w:rsidR="00B734C7" w:rsidRPr="00496F88" w:rsidRDefault="00B734C7" w:rsidP="00B734C7">
      <w:pPr>
        <w:rPr>
          <w:lang w:eastAsia="en-GB"/>
        </w:rPr>
      </w:pPr>
    </w:p>
    <w:p w14:paraId="69DB1C5D" w14:textId="664AC9E3" w:rsidR="005E220C" w:rsidRPr="00496F88" w:rsidRDefault="008673E2" w:rsidP="17CB5547">
      <w:pPr>
        <w:rPr>
          <w:rFonts w:cs="Arial"/>
          <w:lang w:eastAsia="en-GB"/>
        </w:rPr>
      </w:pPr>
      <w:r w:rsidRPr="00496F88">
        <w:rPr>
          <w:rFonts w:cs="Arial"/>
          <w:b/>
          <w:bCs/>
          <w:lang w:eastAsia="en-GB"/>
        </w:rPr>
        <w:t>Full-time students</w:t>
      </w:r>
      <w:r w:rsidRPr="00496F88">
        <w:rPr>
          <w:rFonts w:cs="Arial"/>
          <w:lang w:eastAsia="en-GB"/>
        </w:rPr>
        <w:t xml:space="preserve"> - </w:t>
      </w:r>
      <w:r w:rsidR="005E220C" w:rsidRPr="00496F88">
        <w:rPr>
          <w:rFonts w:cs="Arial"/>
          <w:lang w:eastAsia="en-GB"/>
        </w:rPr>
        <w:t xml:space="preserve">The fee for full time </w:t>
      </w:r>
      <w:r w:rsidR="002403BD" w:rsidRPr="00496F88">
        <w:rPr>
          <w:rFonts w:cs="Arial"/>
          <w:lang w:eastAsia="en-GB"/>
        </w:rPr>
        <w:t xml:space="preserve">Higher Nationals, Foundation Degrees </w:t>
      </w:r>
      <w:r w:rsidR="005E220C" w:rsidRPr="00496F88">
        <w:rPr>
          <w:rFonts w:cs="Arial"/>
          <w:lang w:eastAsia="en-GB"/>
        </w:rPr>
        <w:t xml:space="preserve">and other undergraduate programmes validated by </w:t>
      </w:r>
      <w:r w:rsidR="002403BD" w:rsidRPr="00496F88">
        <w:rPr>
          <w:rFonts w:cs="Arial"/>
          <w:lang w:eastAsia="en-GB"/>
        </w:rPr>
        <w:t xml:space="preserve">partner </w:t>
      </w:r>
      <w:r w:rsidR="005E220C" w:rsidRPr="00496F88">
        <w:rPr>
          <w:rFonts w:cs="Arial"/>
          <w:lang w:eastAsia="en-GB"/>
        </w:rPr>
        <w:t xml:space="preserve">universities </w:t>
      </w:r>
      <w:r w:rsidR="00AC3BAB" w:rsidRPr="00496F88">
        <w:rPr>
          <w:rFonts w:cs="Arial"/>
          <w:lang w:eastAsia="en-GB"/>
        </w:rPr>
        <w:t>for new entrants</w:t>
      </w:r>
      <w:r w:rsidR="005D75CB" w:rsidRPr="00496F88">
        <w:rPr>
          <w:rFonts w:cs="Arial"/>
          <w:lang w:eastAsia="en-GB"/>
        </w:rPr>
        <w:t xml:space="preserve"> is</w:t>
      </w:r>
      <w:r w:rsidR="005D75CB" w:rsidRPr="00496F88">
        <w:rPr>
          <w:rFonts w:cs="Arial"/>
          <w:u w:val="single"/>
          <w:lang w:eastAsia="en-GB"/>
        </w:rPr>
        <w:t xml:space="preserve"> set at the fee limit published by the Office for Students.</w:t>
      </w:r>
      <w:r w:rsidR="005D75CB" w:rsidRPr="00496F88">
        <w:rPr>
          <w:rFonts w:cs="Arial"/>
          <w:lang w:eastAsia="en-GB"/>
        </w:rPr>
        <w:t xml:space="preserve"> </w:t>
      </w:r>
      <w:r w:rsidR="005E220C" w:rsidRPr="00496F88">
        <w:rPr>
          <w:rFonts w:cs="Arial"/>
          <w:lang w:eastAsia="en-GB"/>
        </w:rPr>
        <w:t xml:space="preserve"> </w:t>
      </w:r>
      <w:r w:rsidR="00AC3BAB" w:rsidRPr="00496F88">
        <w:rPr>
          <w:rFonts w:cs="Arial"/>
          <w:b/>
          <w:bCs/>
          <w:lang w:eastAsia="en-GB"/>
        </w:rPr>
        <w:t>For 202</w:t>
      </w:r>
      <w:r w:rsidR="003E44AB" w:rsidRPr="00496F88">
        <w:rPr>
          <w:rFonts w:cs="Arial"/>
          <w:b/>
          <w:bCs/>
          <w:lang w:eastAsia="en-GB"/>
        </w:rPr>
        <w:t>5</w:t>
      </w:r>
      <w:r w:rsidR="00AC3BAB" w:rsidRPr="00496F88">
        <w:rPr>
          <w:rFonts w:cs="Arial"/>
          <w:b/>
          <w:bCs/>
          <w:lang w:eastAsia="en-GB"/>
        </w:rPr>
        <w:t>/2</w:t>
      </w:r>
      <w:r w:rsidR="003E44AB" w:rsidRPr="00496F88">
        <w:rPr>
          <w:rFonts w:cs="Arial"/>
          <w:b/>
          <w:bCs/>
          <w:lang w:eastAsia="en-GB"/>
        </w:rPr>
        <w:t>6</w:t>
      </w:r>
      <w:r w:rsidR="00AC3BAB" w:rsidRPr="00496F88">
        <w:rPr>
          <w:rFonts w:cs="Arial"/>
          <w:b/>
          <w:bCs/>
          <w:lang w:eastAsia="en-GB"/>
        </w:rPr>
        <w:t xml:space="preserve"> entry this is £61</w:t>
      </w:r>
      <w:r w:rsidR="00470967" w:rsidRPr="00496F88">
        <w:rPr>
          <w:rFonts w:cs="Arial"/>
          <w:b/>
          <w:bCs/>
          <w:lang w:eastAsia="en-GB"/>
        </w:rPr>
        <w:t>6</w:t>
      </w:r>
      <w:r w:rsidR="00AC3BAB" w:rsidRPr="00496F88">
        <w:rPr>
          <w:rFonts w:cs="Arial"/>
          <w:b/>
          <w:bCs/>
          <w:lang w:eastAsia="en-GB"/>
        </w:rPr>
        <w:t>5</w:t>
      </w:r>
      <w:r w:rsidR="005D75CB" w:rsidRPr="00496F88">
        <w:rPr>
          <w:rFonts w:cs="Arial"/>
          <w:b/>
          <w:bCs/>
          <w:lang w:eastAsia="en-GB"/>
        </w:rPr>
        <w:t xml:space="preserve"> for each year of study</w:t>
      </w:r>
      <w:r w:rsidR="00AC3BAB" w:rsidRPr="00496F88">
        <w:rPr>
          <w:rFonts w:cs="Arial"/>
          <w:lang w:eastAsia="en-GB"/>
        </w:rPr>
        <w:t>.</w:t>
      </w:r>
    </w:p>
    <w:p w14:paraId="15DC10D3" w14:textId="77777777" w:rsidR="005E220C" w:rsidRPr="00496F88" w:rsidRDefault="005E220C" w:rsidP="001F604C">
      <w:pPr>
        <w:rPr>
          <w:rFonts w:cs="Arial"/>
          <w:bCs/>
          <w:lang w:eastAsia="en-GB"/>
        </w:rPr>
      </w:pPr>
    </w:p>
    <w:p w14:paraId="7B1B6DFD" w14:textId="776FE067" w:rsidR="005D75CB" w:rsidRDefault="005D75CB" w:rsidP="001F604C">
      <w:pPr>
        <w:rPr>
          <w:rFonts w:cs="Arial"/>
          <w:bCs/>
          <w:lang w:eastAsia="en-GB"/>
        </w:rPr>
      </w:pPr>
      <w:r w:rsidRPr="00496F88">
        <w:t>Tuition fees for students will remain at the level set at the start of their programme for the duration of their study on that programme. Any increase in fees to students which either comes about because of any changes in college or the Office for Students will only apply to new entrants</w:t>
      </w:r>
      <w:r w:rsidR="00FC3393" w:rsidRPr="00496F88">
        <w:t>,</w:t>
      </w:r>
      <w:r w:rsidRPr="00496F88">
        <w:t xml:space="preserve"> or existing students starting another programme of study.</w:t>
      </w:r>
    </w:p>
    <w:p w14:paraId="774F5A47" w14:textId="77777777" w:rsidR="005D75CB" w:rsidRPr="00BF517A" w:rsidRDefault="005D75CB" w:rsidP="001F604C">
      <w:pPr>
        <w:rPr>
          <w:rFonts w:cs="Arial"/>
          <w:bCs/>
          <w:lang w:eastAsia="en-GB"/>
        </w:rPr>
      </w:pPr>
    </w:p>
    <w:p w14:paraId="367E3DDA" w14:textId="360E2A20" w:rsidR="005E220C" w:rsidRPr="00BF517A" w:rsidRDefault="008673E2" w:rsidP="7EC4AF8E">
      <w:pPr>
        <w:rPr>
          <w:rFonts w:cs="Arial"/>
          <w:lang w:eastAsia="en-GB"/>
        </w:rPr>
      </w:pPr>
      <w:r w:rsidRPr="008673E2">
        <w:rPr>
          <w:rFonts w:cs="Arial"/>
          <w:b/>
          <w:bCs/>
          <w:lang w:eastAsia="en-GB"/>
        </w:rPr>
        <w:t>Part-time students</w:t>
      </w:r>
      <w:r>
        <w:rPr>
          <w:rFonts w:cs="Arial"/>
          <w:lang w:eastAsia="en-GB"/>
        </w:rPr>
        <w:t xml:space="preserve"> - </w:t>
      </w:r>
      <w:r w:rsidR="7EC4AF8E" w:rsidRPr="7EC4AF8E">
        <w:rPr>
          <w:rFonts w:cs="Arial"/>
          <w:lang w:eastAsia="en-GB"/>
        </w:rPr>
        <w:t>The fee for part time programmes is calculated and agreed on a course-by-course basis and will be a pro-rata figure based on the duration and number of credits studied per year compared to the equivalent full-time programme.  Please refer to the advertised fee for each programme.</w:t>
      </w:r>
    </w:p>
    <w:p w14:paraId="2417ADD0" w14:textId="77777777" w:rsidR="005E220C" w:rsidRPr="00BF517A" w:rsidRDefault="005E220C" w:rsidP="001F604C">
      <w:pPr>
        <w:rPr>
          <w:rFonts w:cs="Arial"/>
          <w:lang w:eastAsia="en-GB"/>
        </w:rPr>
      </w:pPr>
    </w:p>
    <w:p w14:paraId="3B73C154" w14:textId="77777777" w:rsidR="005E220C" w:rsidRPr="00BF517A" w:rsidRDefault="005E220C" w:rsidP="001F604C">
      <w:pPr>
        <w:pStyle w:val="Heading2"/>
        <w:rPr>
          <w:lang w:eastAsia="en-GB"/>
        </w:rPr>
      </w:pPr>
      <w:r w:rsidRPr="00BF517A">
        <w:rPr>
          <w:lang w:eastAsia="en-GB"/>
        </w:rPr>
        <w:t>Payment</w:t>
      </w:r>
    </w:p>
    <w:p w14:paraId="62CC9944" w14:textId="77777777" w:rsidR="00011B72" w:rsidRPr="00BF517A" w:rsidRDefault="00011B72" w:rsidP="001F604C">
      <w:pPr>
        <w:rPr>
          <w:rFonts w:cs="Arial"/>
          <w:bCs/>
          <w:lang w:eastAsia="en-GB"/>
        </w:rPr>
      </w:pPr>
      <w:r w:rsidRPr="00BF517A">
        <w:rPr>
          <w:rFonts w:cs="Arial"/>
          <w:bCs/>
          <w:lang w:eastAsia="en-GB"/>
        </w:rPr>
        <w:t xml:space="preserve">The </w:t>
      </w:r>
      <w:r w:rsidR="00FF685F" w:rsidRPr="00BF517A">
        <w:rPr>
          <w:rFonts w:cs="Arial"/>
          <w:bCs/>
          <w:lang w:eastAsia="en-GB"/>
        </w:rPr>
        <w:t>student</w:t>
      </w:r>
      <w:r w:rsidRPr="00BF517A">
        <w:rPr>
          <w:rFonts w:cs="Arial"/>
          <w:bCs/>
          <w:lang w:eastAsia="en-GB"/>
        </w:rPr>
        <w:t xml:space="preserve"> is ultimately responsible for the fee being paid.</w:t>
      </w:r>
    </w:p>
    <w:p w14:paraId="5E20B92B" w14:textId="77777777" w:rsidR="00011B72" w:rsidRPr="00BF517A" w:rsidRDefault="00011B72" w:rsidP="001F604C">
      <w:pPr>
        <w:rPr>
          <w:rFonts w:cs="Arial"/>
          <w:bCs/>
          <w:lang w:eastAsia="en-GB"/>
        </w:rPr>
      </w:pPr>
    </w:p>
    <w:p w14:paraId="286C7CF1" w14:textId="77777777" w:rsidR="00011B72" w:rsidRPr="00BF517A" w:rsidRDefault="00011B72" w:rsidP="001F604C">
      <w:pPr>
        <w:rPr>
          <w:rFonts w:cs="Arial"/>
          <w:bCs/>
          <w:lang w:eastAsia="en-GB"/>
        </w:rPr>
      </w:pPr>
      <w:r w:rsidRPr="00BF517A">
        <w:rPr>
          <w:rFonts w:cs="Arial"/>
          <w:bCs/>
          <w:lang w:eastAsia="en-GB"/>
        </w:rPr>
        <w:t xml:space="preserve">Where the fee has been identified as being student self-funded, the individual student will be invoiced.  </w:t>
      </w:r>
    </w:p>
    <w:p w14:paraId="6501E69E" w14:textId="77777777" w:rsidR="00011B72" w:rsidRPr="00BF517A" w:rsidRDefault="00011B72" w:rsidP="001F604C">
      <w:pPr>
        <w:rPr>
          <w:rFonts w:cs="Arial"/>
          <w:bCs/>
          <w:lang w:eastAsia="en-GB"/>
        </w:rPr>
      </w:pPr>
    </w:p>
    <w:p w14:paraId="14F916AA" w14:textId="04AFEB0C" w:rsidR="00011B72" w:rsidRPr="00BF517A" w:rsidRDefault="00A77533" w:rsidP="001F604C">
      <w:pPr>
        <w:rPr>
          <w:rFonts w:cs="Arial"/>
          <w:lang w:eastAsia="en-GB"/>
        </w:rPr>
      </w:pPr>
      <w:r w:rsidRPr="00BF517A">
        <w:rPr>
          <w:rFonts w:cs="Arial"/>
          <w:lang w:eastAsia="en-GB"/>
        </w:rPr>
        <w:t>Home</w:t>
      </w:r>
      <w:r w:rsidR="005E220C" w:rsidRPr="00BF517A">
        <w:rPr>
          <w:rFonts w:cs="Arial"/>
          <w:lang w:eastAsia="en-GB"/>
        </w:rPr>
        <w:t xml:space="preserve"> students </w:t>
      </w:r>
      <w:r w:rsidR="00011B72" w:rsidRPr="00BF517A">
        <w:rPr>
          <w:rFonts w:cs="Arial"/>
          <w:lang w:eastAsia="en-GB"/>
        </w:rPr>
        <w:t xml:space="preserve">who are identified as self-funded will </w:t>
      </w:r>
      <w:r w:rsidRPr="00BF517A">
        <w:rPr>
          <w:rFonts w:cs="Arial"/>
          <w:lang w:eastAsia="en-GB"/>
        </w:rPr>
        <w:t xml:space="preserve">have </w:t>
      </w:r>
      <w:r w:rsidR="005373B8" w:rsidRPr="00BF517A">
        <w:rPr>
          <w:rFonts w:cs="Arial"/>
          <w:lang w:eastAsia="en-GB"/>
        </w:rPr>
        <w:t>the</w:t>
      </w:r>
      <w:r w:rsidRPr="00BF517A">
        <w:rPr>
          <w:rFonts w:cs="Arial"/>
          <w:lang w:eastAsia="en-GB"/>
        </w:rPr>
        <w:t xml:space="preserve"> option to pay </w:t>
      </w:r>
      <w:r w:rsidR="00011B72" w:rsidRPr="00BF517A">
        <w:rPr>
          <w:rFonts w:cs="Arial"/>
          <w:lang w:eastAsia="en-GB"/>
        </w:rPr>
        <w:t>their fees in full, or in instalments</w:t>
      </w:r>
      <w:r w:rsidRPr="00BF517A">
        <w:rPr>
          <w:rFonts w:cs="Arial"/>
          <w:lang w:eastAsia="en-GB"/>
        </w:rPr>
        <w:t xml:space="preserve">; </w:t>
      </w:r>
      <w:r w:rsidR="00011B72" w:rsidRPr="00BF517A">
        <w:rPr>
          <w:rFonts w:cs="Arial"/>
          <w:lang w:eastAsia="en-GB"/>
        </w:rPr>
        <w:t xml:space="preserve">a third on entry to the course, followed by four equal instalments payable by direct debit. </w:t>
      </w:r>
    </w:p>
    <w:p w14:paraId="32E73460" w14:textId="77777777" w:rsidR="00011B72" w:rsidRPr="00BF517A" w:rsidRDefault="00011B72" w:rsidP="001F604C">
      <w:pPr>
        <w:rPr>
          <w:rFonts w:cs="Arial"/>
          <w:lang w:eastAsia="en-GB"/>
        </w:rPr>
      </w:pPr>
    </w:p>
    <w:p w14:paraId="6AD11EB0" w14:textId="607245E0" w:rsidR="005E220C" w:rsidRPr="00BF517A" w:rsidRDefault="00011B72" w:rsidP="001F604C">
      <w:pPr>
        <w:rPr>
          <w:rFonts w:cs="Arial"/>
          <w:lang w:eastAsia="en-GB"/>
        </w:rPr>
      </w:pPr>
      <w:r w:rsidRPr="00BF517A">
        <w:rPr>
          <w:rFonts w:cs="Arial"/>
          <w:lang w:eastAsia="en-GB"/>
        </w:rPr>
        <w:t xml:space="preserve">Where </w:t>
      </w:r>
      <w:r w:rsidR="00671338" w:rsidRPr="00BF517A">
        <w:rPr>
          <w:rFonts w:cs="Arial"/>
          <w:lang w:eastAsia="en-GB"/>
        </w:rPr>
        <w:t xml:space="preserve">a </w:t>
      </w:r>
      <w:r w:rsidRPr="00BF517A">
        <w:rPr>
          <w:rFonts w:cs="Arial"/>
          <w:lang w:eastAsia="en-GB"/>
        </w:rPr>
        <w:t>student</w:t>
      </w:r>
      <w:r w:rsidR="00BF517A" w:rsidRPr="00BF517A">
        <w:rPr>
          <w:rFonts w:cs="Arial"/>
          <w:strike/>
          <w:lang w:eastAsia="en-GB"/>
        </w:rPr>
        <w:t xml:space="preserve"> </w:t>
      </w:r>
      <w:r w:rsidRPr="00BF517A">
        <w:rPr>
          <w:rFonts w:cs="Arial"/>
          <w:lang w:eastAsia="en-GB"/>
        </w:rPr>
        <w:t>obtain</w:t>
      </w:r>
      <w:r w:rsidR="003655B9" w:rsidRPr="00BF517A">
        <w:rPr>
          <w:rFonts w:cs="Arial"/>
          <w:lang w:eastAsia="en-GB"/>
        </w:rPr>
        <w:t>s</w:t>
      </w:r>
      <w:r w:rsidRPr="00BF517A">
        <w:rPr>
          <w:rFonts w:cs="Arial"/>
          <w:lang w:eastAsia="en-GB"/>
        </w:rPr>
        <w:t xml:space="preserve"> a s</w:t>
      </w:r>
      <w:r w:rsidR="00A77533" w:rsidRPr="00BF517A">
        <w:rPr>
          <w:rFonts w:cs="Arial"/>
          <w:lang w:eastAsia="en-GB"/>
        </w:rPr>
        <w:t xml:space="preserve">tudent loan for their fees the </w:t>
      </w:r>
      <w:r w:rsidR="00CC64D1">
        <w:rPr>
          <w:rFonts w:cs="Arial"/>
          <w:lang w:eastAsia="en-GB"/>
        </w:rPr>
        <w:t>C</w:t>
      </w:r>
      <w:r w:rsidRPr="00BF517A">
        <w:rPr>
          <w:rFonts w:cs="Arial"/>
          <w:lang w:eastAsia="en-GB"/>
        </w:rPr>
        <w:t xml:space="preserve">ollege will receive payments </w:t>
      </w:r>
      <w:r w:rsidR="005E220C" w:rsidRPr="00BF517A">
        <w:rPr>
          <w:rFonts w:cs="Arial"/>
          <w:lang w:eastAsia="en-GB"/>
        </w:rPr>
        <w:t>in three parts:</w:t>
      </w:r>
    </w:p>
    <w:p w14:paraId="739341A4" w14:textId="77777777" w:rsidR="005E220C" w:rsidRPr="00BF517A" w:rsidRDefault="005E220C" w:rsidP="001F604C">
      <w:pPr>
        <w:pStyle w:val="BulletList1"/>
      </w:pPr>
      <w:r w:rsidRPr="00BF517A">
        <w:lastRenderedPageBreak/>
        <w:t xml:space="preserve">25% of the fee will be </w:t>
      </w:r>
      <w:r w:rsidR="00011B72" w:rsidRPr="00BF517A">
        <w:t>received following attendance co</w:t>
      </w:r>
      <w:r w:rsidR="005B2534" w:rsidRPr="00BF517A">
        <w:t>nfirmation at the start of the programme</w:t>
      </w:r>
      <w:r w:rsidR="00C44149" w:rsidRPr="00BF517A">
        <w:t>.</w:t>
      </w:r>
    </w:p>
    <w:p w14:paraId="734A2C95" w14:textId="77777777" w:rsidR="005E220C" w:rsidRPr="00BF517A" w:rsidRDefault="005E220C" w:rsidP="001F604C">
      <w:pPr>
        <w:pStyle w:val="BulletList1"/>
      </w:pPr>
      <w:r w:rsidRPr="00BF517A">
        <w:t xml:space="preserve">25% of the fee will be collected in </w:t>
      </w:r>
      <w:r w:rsidR="00011B72" w:rsidRPr="00BF517A">
        <w:t>semester</w:t>
      </w:r>
      <w:r w:rsidRPr="00BF517A">
        <w:t xml:space="preserve"> 2</w:t>
      </w:r>
      <w:r w:rsidR="00C44149" w:rsidRPr="00BF517A">
        <w:t>.</w:t>
      </w:r>
    </w:p>
    <w:p w14:paraId="7F9D41A4" w14:textId="77777777" w:rsidR="00C76071" w:rsidRPr="00BF517A" w:rsidRDefault="005E220C" w:rsidP="00CC64D1">
      <w:pPr>
        <w:pStyle w:val="BulletList1"/>
        <w:spacing w:after="120" w:afterAutospacing="0"/>
      </w:pPr>
      <w:r w:rsidRPr="00BF517A">
        <w:t xml:space="preserve">50% of the fee will be collected in </w:t>
      </w:r>
      <w:r w:rsidR="00011B72" w:rsidRPr="00BF517A">
        <w:t>semester</w:t>
      </w:r>
      <w:r w:rsidRPr="00BF517A">
        <w:t xml:space="preserve"> 3</w:t>
      </w:r>
      <w:r w:rsidR="00C44149" w:rsidRPr="00BF517A">
        <w:t>.</w:t>
      </w:r>
    </w:p>
    <w:p w14:paraId="28B53CF7" w14:textId="77777777" w:rsidR="00FC3393" w:rsidRDefault="00FC3393" w:rsidP="001F604C">
      <w:pPr>
        <w:rPr>
          <w:rFonts w:cs="Arial"/>
          <w:bCs/>
          <w:lang w:eastAsia="en-GB"/>
        </w:rPr>
      </w:pPr>
    </w:p>
    <w:p w14:paraId="4EEC37F9" w14:textId="78F9F83D" w:rsidR="00C76071" w:rsidRPr="00BF517A" w:rsidRDefault="00C76071" w:rsidP="001F604C">
      <w:pPr>
        <w:rPr>
          <w:rFonts w:cs="Arial"/>
          <w:bCs/>
          <w:lang w:eastAsia="en-GB"/>
        </w:rPr>
      </w:pPr>
      <w:r w:rsidRPr="00BF517A">
        <w:rPr>
          <w:rFonts w:cs="Arial"/>
          <w:bCs/>
          <w:lang w:eastAsia="en-GB"/>
        </w:rPr>
        <w:t>When S</w:t>
      </w:r>
      <w:r w:rsidR="00937AD7" w:rsidRPr="00BF517A">
        <w:rPr>
          <w:rFonts w:cs="Arial"/>
          <w:bCs/>
          <w:lang w:eastAsia="en-GB"/>
        </w:rPr>
        <w:t xml:space="preserve">tudent </w:t>
      </w:r>
      <w:r w:rsidR="00386D9E" w:rsidRPr="00BF517A">
        <w:rPr>
          <w:rFonts w:cs="Arial"/>
          <w:bCs/>
          <w:lang w:eastAsia="en-GB"/>
        </w:rPr>
        <w:t>F</w:t>
      </w:r>
      <w:r w:rsidR="00937AD7" w:rsidRPr="00BF517A">
        <w:rPr>
          <w:rFonts w:cs="Arial"/>
          <w:bCs/>
          <w:lang w:eastAsia="en-GB"/>
        </w:rPr>
        <w:t xml:space="preserve">inance </w:t>
      </w:r>
      <w:r w:rsidR="00386D9E" w:rsidRPr="00BF517A">
        <w:rPr>
          <w:rFonts w:cs="Arial"/>
          <w:bCs/>
          <w:lang w:eastAsia="en-GB"/>
        </w:rPr>
        <w:t>E</w:t>
      </w:r>
      <w:r w:rsidR="00937AD7" w:rsidRPr="00BF517A">
        <w:rPr>
          <w:rFonts w:cs="Arial"/>
          <w:bCs/>
          <w:lang w:eastAsia="en-GB"/>
        </w:rPr>
        <w:t>ngland</w:t>
      </w:r>
      <w:r w:rsidRPr="00BF517A">
        <w:rPr>
          <w:rFonts w:cs="Arial"/>
          <w:bCs/>
          <w:lang w:eastAsia="en-GB"/>
        </w:rPr>
        <w:t xml:space="preserve"> issues are not resolved the student will be invoiced.</w:t>
      </w:r>
    </w:p>
    <w:p w14:paraId="572C2DFD" w14:textId="77777777" w:rsidR="005120C2" w:rsidRPr="00BF517A" w:rsidRDefault="005120C2" w:rsidP="001F604C">
      <w:pPr>
        <w:rPr>
          <w:rFonts w:cs="Arial"/>
          <w:bCs/>
          <w:lang w:eastAsia="en-GB"/>
        </w:rPr>
      </w:pPr>
    </w:p>
    <w:p w14:paraId="54ED1747" w14:textId="77777777" w:rsidR="005E220C" w:rsidRPr="00BF517A" w:rsidRDefault="005E220C" w:rsidP="001F604C">
      <w:pPr>
        <w:rPr>
          <w:rFonts w:cs="Arial"/>
          <w:bCs/>
          <w:lang w:eastAsia="en-GB"/>
        </w:rPr>
      </w:pPr>
      <w:r w:rsidRPr="00BF517A">
        <w:rPr>
          <w:rFonts w:cs="Arial"/>
          <w:bCs/>
          <w:lang w:eastAsia="en-GB"/>
        </w:rPr>
        <w:t xml:space="preserve">Where the fee has been identified as being paid by sponsorship, the </w:t>
      </w:r>
      <w:r w:rsidR="00A554DF" w:rsidRPr="00BF517A">
        <w:rPr>
          <w:rFonts w:cs="Arial"/>
          <w:bCs/>
          <w:lang w:eastAsia="en-GB"/>
        </w:rPr>
        <w:t>sponsor</w:t>
      </w:r>
      <w:r w:rsidRPr="00BF517A">
        <w:rPr>
          <w:rFonts w:cs="Arial"/>
          <w:bCs/>
          <w:lang w:eastAsia="en-GB"/>
        </w:rPr>
        <w:t xml:space="preserve"> will be invoiced if written agreement is provided</w:t>
      </w:r>
      <w:r w:rsidR="00A554DF" w:rsidRPr="00BF517A">
        <w:rPr>
          <w:rFonts w:cs="Arial"/>
          <w:bCs/>
          <w:lang w:eastAsia="en-GB"/>
        </w:rPr>
        <w:t xml:space="preserve"> prior </w:t>
      </w:r>
      <w:r w:rsidR="00A77533" w:rsidRPr="00BF517A">
        <w:rPr>
          <w:rFonts w:cs="Arial"/>
          <w:bCs/>
          <w:lang w:eastAsia="en-GB"/>
        </w:rPr>
        <w:t>to enrolment</w:t>
      </w:r>
      <w:r w:rsidRPr="00BF517A">
        <w:rPr>
          <w:rFonts w:cs="Arial"/>
          <w:bCs/>
          <w:lang w:eastAsia="en-GB"/>
        </w:rPr>
        <w:t xml:space="preserve">. </w:t>
      </w:r>
    </w:p>
    <w:p w14:paraId="26A2ECDD" w14:textId="77777777" w:rsidR="005E220C" w:rsidRPr="00BF517A" w:rsidRDefault="005E220C" w:rsidP="001F604C">
      <w:pPr>
        <w:rPr>
          <w:rFonts w:cs="Arial"/>
          <w:bCs/>
          <w:lang w:eastAsia="en-GB"/>
        </w:rPr>
      </w:pPr>
    </w:p>
    <w:p w14:paraId="5365AD9B" w14:textId="77777777" w:rsidR="005E220C" w:rsidRPr="00BF517A" w:rsidRDefault="005E220C" w:rsidP="001F604C">
      <w:pPr>
        <w:rPr>
          <w:rFonts w:cs="Arial"/>
          <w:bCs/>
          <w:lang w:eastAsia="en-GB"/>
        </w:rPr>
      </w:pPr>
      <w:r w:rsidRPr="00BF517A">
        <w:rPr>
          <w:rFonts w:cs="Arial"/>
          <w:bCs/>
          <w:lang w:eastAsia="en-GB"/>
        </w:rPr>
        <w:t xml:space="preserve">Invoices will be sent preferably in advance of the first day of each </w:t>
      </w:r>
      <w:r w:rsidR="00011B72" w:rsidRPr="00BF517A">
        <w:rPr>
          <w:rFonts w:cs="Arial"/>
          <w:bCs/>
          <w:lang w:eastAsia="en-GB"/>
        </w:rPr>
        <w:t>academic year.</w:t>
      </w:r>
      <w:r w:rsidR="00386D9E" w:rsidRPr="00BF517A">
        <w:rPr>
          <w:rFonts w:cs="Arial"/>
          <w:bCs/>
          <w:lang w:eastAsia="en-GB"/>
        </w:rPr>
        <w:t xml:space="preserve"> </w:t>
      </w:r>
      <w:r w:rsidRPr="00BF517A">
        <w:rPr>
          <w:rFonts w:cs="Arial"/>
          <w:bCs/>
          <w:lang w:eastAsia="en-GB"/>
        </w:rPr>
        <w:t xml:space="preserve">It is anticipated that the fee will be paid within 30 days.  </w:t>
      </w:r>
    </w:p>
    <w:p w14:paraId="709C9D82" w14:textId="60509C7A" w:rsidR="005E220C" w:rsidRPr="00BF517A" w:rsidRDefault="005E220C" w:rsidP="001F604C">
      <w:pPr>
        <w:rPr>
          <w:rFonts w:cs="Arial"/>
          <w:bCs/>
          <w:lang w:eastAsia="en-GB"/>
        </w:rPr>
      </w:pPr>
      <w:r w:rsidRPr="00BF517A">
        <w:rPr>
          <w:rFonts w:cs="Arial"/>
          <w:bCs/>
          <w:lang w:eastAsia="en-GB"/>
        </w:rPr>
        <w:t xml:space="preserve">Within 14 days of receipt of an invoice a student should contact the </w:t>
      </w:r>
      <w:r w:rsidR="00CC64D1">
        <w:rPr>
          <w:rFonts w:cs="Arial"/>
          <w:bCs/>
          <w:lang w:eastAsia="en-GB"/>
        </w:rPr>
        <w:t>C</w:t>
      </w:r>
      <w:r w:rsidRPr="00BF517A">
        <w:rPr>
          <w:rFonts w:cs="Arial"/>
          <w:bCs/>
          <w:lang w:eastAsia="en-GB"/>
        </w:rPr>
        <w:t xml:space="preserve">ollege if they are unable to pay.  Over the </w:t>
      </w:r>
      <w:r w:rsidR="00E80172" w:rsidRPr="00BF517A">
        <w:rPr>
          <w:rFonts w:cs="Arial"/>
          <w:bCs/>
          <w:lang w:eastAsia="en-GB"/>
        </w:rPr>
        <w:t>30-day</w:t>
      </w:r>
      <w:r w:rsidRPr="00BF517A">
        <w:rPr>
          <w:rFonts w:cs="Arial"/>
          <w:bCs/>
          <w:lang w:eastAsia="en-GB"/>
        </w:rPr>
        <w:t xml:space="preserve"> pe</w:t>
      </w:r>
      <w:r w:rsidR="00CC64D1">
        <w:rPr>
          <w:rFonts w:cs="Arial"/>
          <w:bCs/>
          <w:lang w:eastAsia="en-GB"/>
        </w:rPr>
        <w:t>riod from invoice despatch the C</w:t>
      </w:r>
      <w:r w:rsidRPr="00BF517A">
        <w:rPr>
          <w:rFonts w:cs="Arial"/>
          <w:bCs/>
          <w:lang w:eastAsia="en-GB"/>
        </w:rPr>
        <w:t xml:space="preserve">ollege will work with </w:t>
      </w:r>
      <w:r w:rsidR="00622AD9" w:rsidRPr="00BF517A">
        <w:rPr>
          <w:rFonts w:cs="Arial"/>
          <w:bCs/>
          <w:lang w:eastAsia="en-GB"/>
        </w:rPr>
        <w:t xml:space="preserve">the </w:t>
      </w:r>
      <w:r w:rsidRPr="00BF517A">
        <w:rPr>
          <w:rFonts w:cs="Arial"/>
          <w:bCs/>
          <w:lang w:eastAsia="en-GB"/>
        </w:rPr>
        <w:t>student to resolve any issues.  If</w:t>
      </w:r>
      <w:r w:rsidR="00E154BB" w:rsidRPr="00BF517A">
        <w:rPr>
          <w:rFonts w:cs="Arial"/>
          <w:bCs/>
          <w:lang w:eastAsia="en-GB"/>
        </w:rPr>
        <w:t>,</w:t>
      </w:r>
      <w:r w:rsidRPr="00BF517A">
        <w:rPr>
          <w:rFonts w:cs="Arial"/>
          <w:bCs/>
          <w:lang w:eastAsia="en-GB"/>
        </w:rPr>
        <w:t xml:space="preserve"> at the end of this period</w:t>
      </w:r>
      <w:r w:rsidR="00E154BB" w:rsidRPr="00BF517A">
        <w:rPr>
          <w:rFonts w:cs="Arial"/>
          <w:bCs/>
          <w:lang w:eastAsia="en-GB"/>
        </w:rPr>
        <w:t>,</w:t>
      </w:r>
      <w:r w:rsidRPr="00BF517A">
        <w:rPr>
          <w:rFonts w:cs="Arial"/>
          <w:bCs/>
          <w:lang w:eastAsia="en-GB"/>
        </w:rPr>
        <w:t xml:space="preserve"> the situation remains unresolved the </w:t>
      </w:r>
      <w:r w:rsidR="00CC64D1">
        <w:rPr>
          <w:rFonts w:cs="Arial"/>
          <w:bCs/>
          <w:lang w:eastAsia="en-GB"/>
        </w:rPr>
        <w:t>C</w:t>
      </w:r>
      <w:r w:rsidRPr="00BF517A">
        <w:rPr>
          <w:rFonts w:cs="Arial"/>
          <w:bCs/>
          <w:lang w:eastAsia="en-GB"/>
        </w:rPr>
        <w:t>ollege reserves the right to withdraw the student from the programme.</w:t>
      </w:r>
    </w:p>
    <w:p w14:paraId="43537EBC" w14:textId="77777777" w:rsidR="005B2534" w:rsidRPr="00BF517A" w:rsidRDefault="005B2534" w:rsidP="001F604C">
      <w:pPr>
        <w:pStyle w:val="Heading2"/>
        <w:rPr>
          <w:lang w:eastAsia="en-GB"/>
        </w:rPr>
      </w:pPr>
    </w:p>
    <w:p w14:paraId="7531CB89" w14:textId="77777777" w:rsidR="005E220C" w:rsidRPr="00BF517A" w:rsidRDefault="005E220C" w:rsidP="001F604C">
      <w:pPr>
        <w:pStyle w:val="Heading2"/>
        <w:rPr>
          <w:lang w:eastAsia="en-GB"/>
        </w:rPr>
      </w:pPr>
      <w:r w:rsidRPr="00BF517A">
        <w:rPr>
          <w:lang w:eastAsia="en-GB"/>
        </w:rPr>
        <w:t>Non-payment of Fees</w:t>
      </w:r>
    </w:p>
    <w:p w14:paraId="125A2D6D" w14:textId="5408CA7C" w:rsidR="005120C2" w:rsidRPr="00BF517A" w:rsidRDefault="005E220C" w:rsidP="001F604C">
      <w:pPr>
        <w:rPr>
          <w:rFonts w:cs="Arial"/>
          <w:bCs/>
          <w:lang w:eastAsia="en-GB"/>
        </w:rPr>
      </w:pPr>
      <w:r w:rsidRPr="00BF517A">
        <w:rPr>
          <w:rFonts w:cs="Arial"/>
          <w:bCs/>
          <w:lang w:eastAsia="en-GB"/>
        </w:rPr>
        <w:t xml:space="preserve">The </w:t>
      </w:r>
      <w:r w:rsidR="00CC64D1">
        <w:rPr>
          <w:rFonts w:cs="Arial"/>
          <w:bCs/>
          <w:lang w:eastAsia="en-GB"/>
        </w:rPr>
        <w:t>C</w:t>
      </w:r>
      <w:r w:rsidRPr="00BF517A">
        <w:rPr>
          <w:rFonts w:cs="Arial"/>
          <w:bCs/>
          <w:lang w:eastAsia="en-GB"/>
        </w:rPr>
        <w:t xml:space="preserve">ollege may suspend continued study and/or prevent future enrolment on additional courses if any fees are outstanding.  If </w:t>
      </w:r>
      <w:r w:rsidR="003A1B35" w:rsidRPr="00BF517A">
        <w:rPr>
          <w:rFonts w:cs="Arial"/>
          <w:bCs/>
          <w:lang w:eastAsia="en-GB"/>
        </w:rPr>
        <w:t xml:space="preserve">a </w:t>
      </w:r>
      <w:r w:rsidRPr="00BF517A">
        <w:rPr>
          <w:rFonts w:cs="Arial"/>
          <w:bCs/>
          <w:lang w:eastAsia="en-GB"/>
        </w:rPr>
        <w:t>student fail</w:t>
      </w:r>
      <w:r w:rsidR="003A1B35" w:rsidRPr="00BF517A">
        <w:rPr>
          <w:rFonts w:cs="Arial"/>
          <w:bCs/>
          <w:lang w:eastAsia="en-GB"/>
        </w:rPr>
        <w:t>s</w:t>
      </w:r>
      <w:r w:rsidRPr="00BF517A">
        <w:rPr>
          <w:rFonts w:cs="Arial"/>
          <w:bCs/>
          <w:lang w:eastAsia="en-GB"/>
        </w:rPr>
        <w:t xml:space="preserve"> to arrange payment of tuition fees, </w:t>
      </w:r>
      <w:r w:rsidR="00CC64D1">
        <w:rPr>
          <w:rFonts w:cs="Arial"/>
          <w:bCs/>
          <w:lang w:eastAsia="en-GB"/>
        </w:rPr>
        <w:t>the C</w:t>
      </w:r>
      <w:r w:rsidR="002F5F8C" w:rsidRPr="00BF517A">
        <w:rPr>
          <w:rFonts w:cs="Arial"/>
          <w:bCs/>
          <w:lang w:eastAsia="en-GB"/>
        </w:rPr>
        <w:t>ol</w:t>
      </w:r>
      <w:r w:rsidR="005B2534" w:rsidRPr="00BF517A">
        <w:rPr>
          <w:rFonts w:cs="Arial"/>
          <w:bCs/>
          <w:lang w:eastAsia="en-GB"/>
        </w:rPr>
        <w:t>lege</w:t>
      </w:r>
      <w:r w:rsidRPr="00BF517A">
        <w:rPr>
          <w:rFonts w:cs="Arial"/>
          <w:bCs/>
          <w:lang w:eastAsia="en-GB"/>
        </w:rPr>
        <w:t xml:space="preserve"> will take action to suspend </w:t>
      </w:r>
      <w:r w:rsidR="001A65D6" w:rsidRPr="00BF517A">
        <w:rPr>
          <w:rFonts w:cs="Arial"/>
          <w:bCs/>
          <w:lang w:eastAsia="en-GB"/>
        </w:rPr>
        <w:t>the</w:t>
      </w:r>
      <w:r w:rsidR="001B7C43" w:rsidRPr="00BF517A">
        <w:rPr>
          <w:rFonts w:cs="Arial"/>
          <w:bCs/>
          <w:lang w:eastAsia="en-GB"/>
        </w:rPr>
        <w:t xml:space="preserve"> </w:t>
      </w:r>
      <w:r w:rsidRPr="00BF517A">
        <w:rPr>
          <w:rFonts w:cs="Arial"/>
          <w:bCs/>
          <w:lang w:eastAsia="en-GB"/>
        </w:rPr>
        <w:t>student</w:t>
      </w:r>
      <w:r w:rsidR="001A65D6" w:rsidRPr="00BF517A">
        <w:rPr>
          <w:rFonts w:cs="Arial"/>
          <w:bCs/>
          <w:lang w:eastAsia="en-GB"/>
        </w:rPr>
        <w:t>’s</w:t>
      </w:r>
      <w:r w:rsidRPr="00BF517A">
        <w:rPr>
          <w:rFonts w:cs="Arial"/>
          <w:bCs/>
          <w:lang w:eastAsia="en-GB"/>
        </w:rPr>
        <w:t xml:space="preserve"> accounts (including access/IT/Library Services) and ultimately </w:t>
      </w:r>
      <w:r w:rsidR="001B7C43" w:rsidRPr="00BF517A">
        <w:rPr>
          <w:rFonts w:cs="Arial"/>
          <w:bCs/>
          <w:lang w:eastAsia="en-GB"/>
        </w:rPr>
        <w:t xml:space="preserve">the </w:t>
      </w:r>
      <w:r w:rsidRPr="00BF517A">
        <w:rPr>
          <w:rFonts w:cs="Arial"/>
          <w:bCs/>
          <w:lang w:eastAsia="en-GB"/>
        </w:rPr>
        <w:t>student may be withdrawn from the course.</w:t>
      </w:r>
    </w:p>
    <w:p w14:paraId="288D5C61" w14:textId="77777777" w:rsidR="008D011F" w:rsidRPr="00BF517A" w:rsidRDefault="008D011F" w:rsidP="001F604C">
      <w:pPr>
        <w:rPr>
          <w:rFonts w:cs="Arial"/>
          <w:bCs/>
          <w:lang w:eastAsia="en-GB"/>
        </w:rPr>
      </w:pPr>
    </w:p>
    <w:p w14:paraId="521DCE67" w14:textId="27B0C3B2" w:rsidR="00593995" w:rsidRPr="00BF517A" w:rsidRDefault="7EC4AF8E" w:rsidP="7EC4AF8E">
      <w:pPr>
        <w:rPr>
          <w:rFonts w:cs="Arial"/>
          <w:lang w:eastAsia="en-GB"/>
        </w:rPr>
      </w:pPr>
      <w:r w:rsidRPr="7EC4AF8E">
        <w:rPr>
          <w:rFonts w:cs="Arial"/>
          <w:lang w:eastAsia="en-GB"/>
        </w:rPr>
        <w:t>A student will not be able to attend graduation if they have course fees outstanding.</w:t>
      </w:r>
    </w:p>
    <w:p w14:paraId="5C84251A" w14:textId="77777777" w:rsidR="000439C6" w:rsidRPr="00BF517A" w:rsidRDefault="000439C6" w:rsidP="001F604C">
      <w:pPr>
        <w:pStyle w:val="Heading2"/>
        <w:rPr>
          <w:lang w:eastAsia="en-GB"/>
        </w:rPr>
      </w:pPr>
    </w:p>
    <w:p w14:paraId="54902E8F" w14:textId="77777777" w:rsidR="000439C6" w:rsidRPr="00BF517A" w:rsidRDefault="000439C6" w:rsidP="001F604C">
      <w:pPr>
        <w:pStyle w:val="Heading2"/>
        <w:rPr>
          <w:lang w:eastAsia="en-GB"/>
        </w:rPr>
      </w:pPr>
      <w:r w:rsidRPr="00BF517A">
        <w:rPr>
          <w:lang w:eastAsia="en-GB"/>
        </w:rPr>
        <w:t>Refunds</w:t>
      </w:r>
    </w:p>
    <w:p w14:paraId="3A57152B" w14:textId="1CD19729" w:rsidR="000439C6" w:rsidRPr="00BF517A" w:rsidRDefault="00CC64D1" w:rsidP="001F604C">
      <w:pPr>
        <w:rPr>
          <w:rFonts w:eastAsiaTheme="minorHAnsi"/>
          <w:lang w:eastAsia="en-GB"/>
        </w:rPr>
      </w:pPr>
      <w:r>
        <w:rPr>
          <w:lang w:eastAsia="en-GB"/>
        </w:rPr>
        <w:t>Where the C</w:t>
      </w:r>
      <w:r w:rsidR="000439C6" w:rsidRPr="00BF517A">
        <w:rPr>
          <w:lang w:eastAsia="en-GB"/>
        </w:rPr>
        <w:t xml:space="preserve">ollege is unable to commence or continue to deliver a particular programme of study, any refunds for fees already made by a student or employer will be addressed in accordance with the Higher Education Refund and Compensation Policy. </w:t>
      </w:r>
      <w:r w:rsidR="00386D9E" w:rsidRPr="00BF517A">
        <w:rPr>
          <w:lang w:eastAsia="en-GB"/>
        </w:rPr>
        <w:t xml:space="preserve"> </w:t>
      </w:r>
      <w:r w:rsidR="000439C6" w:rsidRPr="00BF517A">
        <w:rPr>
          <w:lang w:eastAsia="en-GB"/>
        </w:rPr>
        <w:t xml:space="preserve">Where a student leaves a continuing programme of study and the student or employer has </w:t>
      </w:r>
      <w:proofErr w:type="gramStart"/>
      <w:r w:rsidR="000439C6" w:rsidRPr="00BF517A">
        <w:rPr>
          <w:lang w:eastAsia="en-GB"/>
        </w:rPr>
        <w:t>made a contribution</w:t>
      </w:r>
      <w:proofErr w:type="gramEnd"/>
      <w:r w:rsidR="000439C6" w:rsidRPr="00BF517A">
        <w:rPr>
          <w:lang w:eastAsia="en-GB"/>
        </w:rPr>
        <w:t xml:space="preserve"> to the fees, the refund of fees will only be approved in exceptional circumstances. </w:t>
      </w:r>
    </w:p>
    <w:p w14:paraId="39D3D7B5" w14:textId="77777777" w:rsidR="000439C6" w:rsidRPr="00BF517A" w:rsidRDefault="000439C6" w:rsidP="001F604C">
      <w:pPr>
        <w:pStyle w:val="Heading2"/>
        <w:rPr>
          <w:lang w:eastAsia="en-GB"/>
        </w:rPr>
      </w:pPr>
    </w:p>
    <w:p w14:paraId="0F07005E" w14:textId="77777777" w:rsidR="005E220C" w:rsidRPr="00BF517A" w:rsidRDefault="005E220C" w:rsidP="001F604C">
      <w:pPr>
        <w:pStyle w:val="Heading2"/>
        <w:rPr>
          <w:lang w:eastAsia="en-GB"/>
        </w:rPr>
      </w:pPr>
      <w:r w:rsidRPr="00BF517A">
        <w:rPr>
          <w:lang w:eastAsia="en-GB"/>
        </w:rPr>
        <w:t>Re-registration Fees</w:t>
      </w:r>
    </w:p>
    <w:p w14:paraId="1AA5BFD0" w14:textId="7C43A09B" w:rsidR="005E220C" w:rsidRPr="00BF517A" w:rsidRDefault="00DF05B6" w:rsidP="001F604C">
      <w:pPr>
        <w:rPr>
          <w:lang w:eastAsia="en-GB"/>
        </w:rPr>
      </w:pPr>
      <w:r w:rsidRPr="00BF517A">
        <w:rPr>
          <w:rFonts w:cs="Arial"/>
          <w:lang w:eastAsia="en-GB"/>
        </w:rPr>
        <w:t>A s</w:t>
      </w:r>
      <w:r w:rsidR="005E220C" w:rsidRPr="00BF517A">
        <w:rPr>
          <w:rFonts w:cs="Arial"/>
          <w:lang w:eastAsia="en-GB"/>
        </w:rPr>
        <w:t>tudent who fail</w:t>
      </w:r>
      <w:r w:rsidRPr="00BF517A">
        <w:rPr>
          <w:rFonts w:cs="Arial"/>
          <w:lang w:eastAsia="en-GB"/>
        </w:rPr>
        <w:t xml:space="preserve">s </w:t>
      </w:r>
      <w:r w:rsidR="005E220C" w:rsidRPr="00BF517A">
        <w:rPr>
          <w:rFonts w:cs="Arial"/>
          <w:lang w:eastAsia="en-GB"/>
        </w:rPr>
        <w:t>one or more module</w:t>
      </w:r>
      <w:r w:rsidR="005B2534" w:rsidRPr="00BF517A">
        <w:rPr>
          <w:rFonts w:cs="Arial"/>
          <w:lang w:eastAsia="en-GB"/>
        </w:rPr>
        <w:t>s</w:t>
      </w:r>
      <w:r w:rsidR="005E220C" w:rsidRPr="00BF517A">
        <w:rPr>
          <w:rFonts w:cs="Arial"/>
          <w:lang w:eastAsia="en-GB"/>
        </w:rPr>
        <w:t xml:space="preserve"> may be able to retake them the following year, subject to Course Assessment Board decisions and validating institution regulations.  The</w:t>
      </w:r>
      <w:r w:rsidR="00E7753A" w:rsidRPr="00BF517A">
        <w:rPr>
          <w:rFonts w:cs="Arial"/>
          <w:lang w:eastAsia="en-GB"/>
        </w:rPr>
        <w:t xml:space="preserve"> resit fee will be charged based on a pro-rata basis depending on the number of credits required and the </w:t>
      </w:r>
      <w:r w:rsidR="00A77533" w:rsidRPr="00BF517A">
        <w:rPr>
          <w:rFonts w:cs="Arial"/>
          <w:lang w:eastAsia="en-GB"/>
        </w:rPr>
        <w:t>number of</w:t>
      </w:r>
      <w:r w:rsidR="00E7753A" w:rsidRPr="00BF517A">
        <w:rPr>
          <w:rFonts w:cs="Arial"/>
          <w:lang w:eastAsia="en-GB"/>
        </w:rPr>
        <w:t xml:space="preserve"> credits involved within the academic year for the qualification.</w:t>
      </w:r>
    </w:p>
    <w:p w14:paraId="63BC41BD" w14:textId="77777777" w:rsidR="005E220C" w:rsidRPr="00BF517A" w:rsidRDefault="005E220C" w:rsidP="001F604C">
      <w:pPr>
        <w:pStyle w:val="Heading1"/>
        <w:rPr>
          <w:rFonts w:eastAsia="Times New Roman"/>
        </w:rPr>
      </w:pPr>
    </w:p>
    <w:p w14:paraId="4832CBD2" w14:textId="77777777" w:rsidR="00EA29F5" w:rsidRPr="00BF517A" w:rsidRDefault="00EA29F5" w:rsidP="001F604C"/>
    <w:p w14:paraId="682CB571" w14:textId="77777777" w:rsidR="008D011F" w:rsidRPr="00BF517A" w:rsidRDefault="008D011F" w:rsidP="001F604C">
      <w:pPr>
        <w:pStyle w:val="Heading1"/>
        <w:rPr>
          <w:rFonts w:eastAsia="Times New Roman"/>
        </w:rPr>
      </w:pPr>
      <w:r w:rsidRPr="00BF517A">
        <w:rPr>
          <w:rFonts w:eastAsia="Times New Roman"/>
        </w:rPr>
        <w:t>EQUALITY AND DIVERSITY</w:t>
      </w:r>
    </w:p>
    <w:p w14:paraId="16398FAA" w14:textId="77777777" w:rsidR="008D011F" w:rsidRPr="00BF517A" w:rsidRDefault="008D011F" w:rsidP="001F604C">
      <w:pPr>
        <w:rPr>
          <w:rFonts w:cs="Arial"/>
        </w:rPr>
      </w:pPr>
      <w:r w:rsidRPr="00BF517A">
        <w:rPr>
          <w:rFonts w:cs="Arial"/>
        </w:rPr>
        <w:t xml:space="preserve">An </w:t>
      </w:r>
      <w:proofErr w:type="spellStart"/>
      <w:r w:rsidRPr="00BF517A">
        <w:rPr>
          <w:rFonts w:cs="Arial"/>
        </w:rPr>
        <w:t>EqIA</w:t>
      </w:r>
      <w:proofErr w:type="spellEnd"/>
      <w:r w:rsidRPr="00BF517A">
        <w:rPr>
          <w:rFonts w:cs="Arial"/>
        </w:rPr>
        <w:t xml:space="preserve"> is not required for this policy.</w:t>
      </w:r>
    </w:p>
    <w:p w14:paraId="3949178B" w14:textId="77777777" w:rsidR="008D011F" w:rsidRPr="00BF517A" w:rsidRDefault="008D011F" w:rsidP="001F604C"/>
    <w:p w14:paraId="4418FE78" w14:textId="77777777" w:rsidR="008D011F" w:rsidRPr="00BF517A" w:rsidRDefault="008D011F" w:rsidP="001F604C"/>
    <w:p w14:paraId="2E3B89DE" w14:textId="77777777" w:rsidR="00743A4F" w:rsidRPr="00BF517A" w:rsidRDefault="00743A4F" w:rsidP="00743A4F">
      <w:pPr>
        <w:pStyle w:val="Heading1"/>
        <w:rPr>
          <w:rFonts w:eastAsia="Times New Roman"/>
        </w:rPr>
      </w:pPr>
      <w:r w:rsidRPr="00BF517A">
        <w:rPr>
          <w:rFonts w:eastAsia="Times New Roman"/>
        </w:rPr>
        <w:t>LINKED POLICIES AND PROCEDURES</w:t>
      </w:r>
    </w:p>
    <w:p w14:paraId="0C305CE7" w14:textId="2E21AA49" w:rsidR="00A11554" w:rsidRPr="00BF517A" w:rsidRDefault="00A11554" w:rsidP="00743A4F">
      <w:pPr>
        <w:pStyle w:val="BulletList1"/>
        <w:spacing w:before="0" w:after="0" w:afterAutospacing="0"/>
      </w:pPr>
      <w:r w:rsidRPr="00BF517A">
        <w:t>HE Refund and Compensation Policy</w:t>
      </w:r>
    </w:p>
    <w:p w14:paraId="49B6D569" w14:textId="77777777" w:rsidR="00743A4F" w:rsidRPr="00BF517A" w:rsidRDefault="00743A4F" w:rsidP="00743A4F">
      <w:pPr>
        <w:rPr>
          <w:rFonts w:eastAsia="Times New Roman" w:cs="Times New Roman"/>
        </w:rPr>
      </w:pPr>
    </w:p>
    <w:p w14:paraId="062605AC" w14:textId="77777777" w:rsidR="00743A4F" w:rsidRPr="00BF517A" w:rsidRDefault="00743A4F" w:rsidP="00743A4F">
      <w:pPr>
        <w:pStyle w:val="Heading1"/>
        <w:rPr>
          <w:rFonts w:eastAsia="Times New Roman"/>
        </w:rPr>
      </w:pPr>
    </w:p>
    <w:p w14:paraId="7BB459DE" w14:textId="77777777" w:rsidR="00743A4F" w:rsidRPr="00BF517A" w:rsidRDefault="00743A4F" w:rsidP="00743A4F">
      <w:pPr>
        <w:pStyle w:val="Heading1"/>
        <w:rPr>
          <w:rFonts w:eastAsia="Times New Roman"/>
        </w:rPr>
      </w:pPr>
      <w:r w:rsidRPr="00BF517A">
        <w:rPr>
          <w:rFonts w:eastAsia="Times New Roman"/>
        </w:rPr>
        <w:t>LOCATION AND ACCESS TO THIS POLICY</w:t>
      </w:r>
    </w:p>
    <w:p w14:paraId="50E8974D" w14:textId="6CCF1A63" w:rsidR="00743A4F" w:rsidRPr="00BF517A" w:rsidRDefault="00743A4F" w:rsidP="00743A4F">
      <w:pPr>
        <w:rPr>
          <w:rFonts w:cs="Arial"/>
        </w:rPr>
      </w:pPr>
      <w:r w:rsidRPr="00BF517A">
        <w:rPr>
          <w:rFonts w:cs="Arial"/>
        </w:rPr>
        <w:t>T</w:t>
      </w:r>
      <w:r w:rsidR="00CC64D1">
        <w:rPr>
          <w:rFonts w:cs="Arial"/>
        </w:rPr>
        <w:t>his policy is available on the C</w:t>
      </w:r>
      <w:r w:rsidRPr="00BF517A">
        <w:rPr>
          <w:rFonts w:cs="Arial"/>
        </w:rPr>
        <w:t xml:space="preserve">ollege’s intranet. </w:t>
      </w:r>
    </w:p>
    <w:p w14:paraId="56DFAC35" w14:textId="77777777" w:rsidR="00743A4F" w:rsidRPr="00BF517A" w:rsidRDefault="00743A4F" w:rsidP="00F67020">
      <w:pPr>
        <w:rPr>
          <w:rFonts w:eastAsia="Times New Roman" w:cs="Arial"/>
        </w:rPr>
      </w:pPr>
    </w:p>
    <w:sectPr w:rsidR="00743A4F" w:rsidRPr="00BF517A" w:rsidSect="005A1A5C">
      <w:head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CC9F" w14:textId="77777777" w:rsidR="008C099D" w:rsidRDefault="008C099D" w:rsidP="00E275F0">
      <w:r>
        <w:separator/>
      </w:r>
    </w:p>
  </w:endnote>
  <w:endnote w:type="continuationSeparator" w:id="0">
    <w:p w14:paraId="6C985A86" w14:textId="77777777" w:rsidR="008C099D" w:rsidRDefault="008C099D" w:rsidP="00E275F0">
      <w:r>
        <w:continuationSeparator/>
      </w:r>
    </w:p>
  </w:endnote>
  <w:endnote w:type="continuationNotice" w:id="1">
    <w:p w14:paraId="3EA6D29D" w14:textId="77777777" w:rsidR="008C099D" w:rsidRDefault="008C0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5C3F" w14:textId="650796A0" w:rsidR="00230BF6" w:rsidRDefault="00D66D7F" w:rsidP="00230BF6">
    <w:pPr>
      <w:pStyle w:val="Footer"/>
      <w:rPr>
        <w:sz w:val="16"/>
        <w:szCs w:val="16"/>
      </w:rPr>
    </w:pPr>
    <w:r>
      <w:rPr>
        <w:sz w:val="16"/>
        <w:szCs w:val="16"/>
      </w:rPr>
      <w:t xml:space="preserve">Approved at Executive Meeting 19 February 2024 and </w:t>
    </w:r>
    <w:r w:rsidR="00230BF6">
      <w:rPr>
        <w:sz w:val="16"/>
        <w:szCs w:val="16"/>
      </w:rPr>
      <w:t xml:space="preserve">Board of Governors </w:t>
    </w:r>
    <w:r>
      <w:rPr>
        <w:sz w:val="16"/>
        <w:szCs w:val="16"/>
      </w:rPr>
      <w:t xml:space="preserve">19 March </w:t>
    </w:r>
    <w:r w:rsidR="00230BF6">
      <w:rPr>
        <w:sz w:val="16"/>
        <w:szCs w:val="16"/>
      </w:rPr>
      <w:t>202</w:t>
    </w:r>
    <w:r w:rsidR="00FC3393">
      <w:rPr>
        <w:sz w:val="16"/>
        <w:szCs w:val="16"/>
      </w:rPr>
      <w:t>4</w:t>
    </w:r>
  </w:p>
  <w:p w14:paraId="07E6FC63" w14:textId="77777777" w:rsidR="00BF517A" w:rsidRPr="00C44149" w:rsidRDefault="00BF517A" w:rsidP="00C4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7CC34" w14:textId="77777777" w:rsidR="008C099D" w:rsidRDefault="008C099D" w:rsidP="00E275F0">
      <w:r>
        <w:separator/>
      </w:r>
    </w:p>
  </w:footnote>
  <w:footnote w:type="continuationSeparator" w:id="0">
    <w:p w14:paraId="76402D00" w14:textId="77777777" w:rsidR="008C099D" w:rsidRDefault="008C099D" w:rsidP="00E275F0">
      <w:r>
        <w:continuationSeparator/>
      </w:r>
    </w:p>
  </w:footnote>
  <w:footnote w:type="continuationNotice" w:id="1">
    <w:p w14:paraId="27CEE40F" w14:textId="77777777" w:rsidR="008C099D" w:rsidRDefault="008C0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F280" w14:textId="77777777" w:rsidR="00BF517A" w:rsidRDefault="00BF517A"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0EFCF" w14:textId="43B2CEBC" w:rsidR="00BF517A" w:rsidRPr="00C44149" w:rsidRDefault="00042AA0" w:rsidP="00574904">
    <w:pPr>
      <w:pStyle w:val="Header"/>
      <w:jc w:val="center"/>
      <w:rPr>
        <w:sz w:val="16"/>
        <w:szCs w:val="16"/>
      </w:rPr>
    </w:pPr>
    <w:r>
      <w:rPr>
        <w:noProof/>
        <w:lang w:eastAsia="en-GB"/>
      </w:rPr>
      <w:drawing>
        <wp:anchor distT="0" distB="0" distL="114300" distR="114300" simplePos="0" relativeHeight="251658241" behindDoc="0" locked="0" layoutInCell="1" allowOverlap="1" wp14:anchorId="3721E813" wp14:editId="0F6D570F">
          <wp:simplePos x="0" y="0"/>
          <wp:positionH relativeFrom="column">
            <wp:posOffset>1866966</wp:posOffset>
          </wp:positionH>
          <wp:positionV relativeFrom="paragraph">
            <wp:posOffset>-93732</wp:posOffset>
          </wp:positionV>
          <wp:extent cx="2061210" cy="657225"/>
          <wp:effectExtent l="0" t="0" r="0" b="9525"/>
          <wp:wrapSquare wrapText="bothSides"/>
          <wp:docPr id="1" name="Picture 1" descr="https://buzz.barnsley.ac.uk/communications/FontsLogosTemplates/BC%20Logo%20LB%20No%20Stra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1210" cy="657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577C339" wp14:editId="67139885">
          <wp:simplePos x="0" y="0"/>
          <wp:positionH relativeFrom="margin">
            <wp:posOffset>4001985</wp:posOffset>
          </wp:positionH>
          <wp:positionV relativeFrom="paragraph">
            <wp:posOffset>11067</wp:posOffset>
          </wp:positionV>
          <wp:extent cx="2238375" cy="537210"/>
          <wp:effectExtent l="0" t="0" r="9525" b="0"/>
          <wp:wrapSquare wrapText="bothSides"/>
          <wp:docPr id="1463355858" name="Picture 14633558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55858" name="Picture 146335585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38375" cy="537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1E5E"/>
    <w:multiLevelType w:val="hybridMultilevel"/>
    <w:tmpl w:val="021C5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B70"/>
    <w:multiLevelType w:val="hybridMultilevel"/>
    <w:tmpl w:val="87D8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6C15"/>
    <w:multiLevelType w:val="hybridMultilevel"/>
    <w:tmpl w:val="6CDA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5BCB"/>
    <w:multiLevelType w:val="hybridMultilevel"/>
    <w:tmpl w:val="88AE0F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744EC0"/>
    <w:multiLevelType w:val="hybridMultilevel"/>
    <w:tmpl w:val="B3402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208020">
    <w:abstractNumId w:val="7"/>
  </w:num>
  <w:num w:numId="2" w16cid:durableId="426540553">
    <w:abstractNumId w:val="8"/>
  </w:num>
  <w:num w:numId="3" w16cid:durableId="1643000655">
    <w:abstractNumId w:val="6"/>
  </w:num>
  <w:num w:numId="4" w16cid:durableId="275604084">
    <w:abstractNumId w:val="5"/>
  </w:num>
  <w:num w:numId="5" w16cid:durableId="1147894209">
    <w:abstractNumId w:val="10"/>
  </w:num>
  <w:num w:numId="6" w16cid:durableId="917792560">
    <w:abstractNumId w:val="2"/>
  </w:num>
  <w:num w:numId="7" w16cid:durableId="612203232">
    <w:abstractNumId w:val="0"/>
  </w:num>
  <w:num w:numId="8" w16cid:durableId="1346325849">
    <w:abstractNumId w:val="4"/>
  </w:num>
  <w:num w:numId="9" w16cid:durableId="1164854251">
    <w:abstractNumId w:val="9"/>
  </w:num>
  <w:num w:numId="10" w16cid:durableId="1680616028">
    <w:abstractNumId w:val="7"/>
  </w:num>
  <w:num w:numId="11" w16cid:durableId="1857114621">
    <w:abstractNumId w:val="1"/>
  </w:num>
  <w:num w:numId="12" w16cid:durableId="1931893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054DF"/>
    <w:rsid w:val="00011B72"/>
    <w:rsid w:val="0001277C"/>
    <w:rsid w:val="000264FB"/>
    <w:rsid w:val="0003198F"/>
    <w:rsid w:val="00042AA0"/>
    <w:rsid w:val="000439C6"/>
    <w:rsid w:val="000628C2"/>
    <w:rsid w:val="00085433"/>
    <w:rsid w:val="00087FB1"/>
    <w:rsid w:val="000968C0"/>
    <w:rsid w:val="000B23CB"/>
    <w:rsid w:val="000B278E"/>
    <w:rsid w:val="000B6C26"/>
    <w:rsid w:val="000C356D"/>
    <w:rsid w:val="000D38B4"/>
    <w:rsid w:val="000D65D6"/>
    <w:rsid w:val="000E4429"/>
    <w:rsid w:val="000E5512"/>
    <w:rsid w:val="000E798B"/>
    <w:rsid w:val="000F5B9E"/>
    <w:rsid w:val="000F6C52"/>
    <w:rsid w:val="000F7383"/>
    <w:rsid w:val="00102DEB"/>
    <w:rsid w:val="0012224F"/>
    <w:rsid w:val="00136237"/>
    <w:rsid w:val="00137086"/>
    <w:rsid w:val="001502EE"/>
    <w:rsid w:val="00160489"/>
    <w:rsid w:val="0017161B"/>
    <w:rsid w:val="00176677"/>
    <w:rsid w:val="001949E0"/>
    <w:rsid w:val="001A23DC"/>
    <w:rsid w:val="001A65D6"/>
    <w:rsid w:val="001B56ED"/>
    <w:rsid w:val="001B7C43"/>
    <w:rsid w:val="001C566D"/>
    <w:rsid w:val="001D7B15"/>
    <w:rsid w:val="001E0800"/>
    <w:rsid w:val="001F5D10"/>
    <w:rsid w:val="001F604C"/>
    <w:rsid w:val="00205257"/>
    <w:rsid w:val="002100A6"/>
    <w:rsid w:val="0021576A"/>
    <w:rsid w:val="00230BF6"/>
    <w:rsid w:val="00232A64"/>
    <w:rsid w:val="00233DA4"/>
    <w:rsid w:val="002403BD"/>
    <w:rsid w:val="00241176"/>
    <w:rsid w:val="00252E6F"/>
    <w:rsid w:val="00252F45"/>
    <w:rsid w:val="002540F3"/>
    <w:rsid w:val="00255AC9"/>
    <w:rsid w:val="00255BFC"/>
    <w:rsid w:val="00283E70"/>
    <w:rsid w:val="0029037C"/>
    <w:rsid w:val="002922B1"/>
    <w:rsid w:val="00297CBE"/>
    <w:rsid w:val="002C000F"/>
    <w:rsid w:val="002C0EF0"/>
    <w:rsid w:val="002D6E44"/>
    <w:rsid w:val="002E18E0"/>
    <w:rsid w:val="002E4AD6"/>
    <w:rsid w:val="002E5A07"/>
    <w:rsid w:val="002E6A7B"/>
    <w:rsid w:val="002E75F6"/>
    <w:rsid w:val="002F1937"/>
    <w:rsid w:val="002F5F8C"/>
    <w:rsid w:val="0030196A"/>
    <w:rsid w:val="00303A2C"/>
    <w:rsid w:val="003207C5"/>
    <w:rsid w:val="00321035"/>
    <w:rsid w:val="00322EB1"/>
    <w:rsid w:val="00333FBB"/>
    <w:rsid w:val="003433D7"/>
    <w:rsid w:val="00354550"/>
    <w:rsid w:val="00357E27"/>
    <w:rsid w:val="003655B9"/>
    <w:rsid w:val="00375E65"/>
    <w:rsid w:val="00381ACA"/>
    <w:rsid w:val="00384581"/>
    <w:rsid w:val="003845D3"/>
    <w:rsid w:val="00386D9E"/>
    <w:rsid w:val="003A1B35"/>
    <w:rsid w:val="003B3C22"/>
    <w:rsid w:val="003C54FE"/>
    <w:rsid w:val="003C5582"/>
    <w:rsid w:val="003D4AE2"/>
    <w:rsid w:val="003E44AB"/>
    <w:rsid w:val="003F1D03"/>
    <w:rsid w:val="003F2D98"/>
    <w:rsid w:val="004156EA"/>
    <w:rsid w:val="0042274E"/>
    <w:rsid w:val="00434024"/>
    <w:rsid w:val="004360B2"/>
    <w:rsid w:val="004538DA"/>
    <w:rsid w:val="00461602"/>
    <w:rsid w:val="00470560"/>
    <w:rsid w:val="00470967"/>
    <w:rsid w:val="00484F65"/>
    <w:rsid w:val="00496F88"/>
    <w:rsid w:val="00497661"/>
    <w:rsid w:val="004B6DA3"/>
    <w:rsid w:val="004C6118"/>
    <w:rsid w:val="004D74E0"/>
    <w:rsid w:val="00500FB7"/>
    <w:rsid w:val="005109B3"/>
    <w:rsid w:val="005120C2"/>
    <w:rsid w:val="00523ACB"/>
    <w:rsid w:val="005373B8"/>
    <w:rsid w:val="005376E9"/>
    <w:rsid w:val="00553D91"/>
    <w:rsid w:val="00561FAA"/>
    <w:rsid w:val="00574904"/>
    <w:rsid w:val="0058367A"/>
    <w:rsid w:val="00591208"/>
    <w:rsid w:val="00593995"/>
    <w:rsid w:val="0059753A"/>
    <w:rsid w:val="005A1A5C"/>
    <w:rsid w:val="005B2534"/>
    <w:rsid w:val="005C6A62"/>
    <w:rsid w:val="005D2A60"/>
    <w:rsid w:val="005D5EE5"/>
    <w:rsid w:val="005D75CB"/>
    <w:rsid w:val="005D7FA8"/>
    <w:rsid w:val="005E220C"/>
    <w:rsid w:val="005E6545"/>
    <w:rsid w:val="00601BF2"/>
    <w:rsid w:val="00622AD9"/>
    <w:rsid w:val="006308FA"/>
    <w:rsid w:val="00632C82"/>
    <w:rsid w:val="00653E66"/>
    <w:rsid w:val="006630E0"/>
    <w:rsid w:val="00671338"/>
    <w:rsid w:val="0067391F"/>
    <w:rsid w:val="0067401C"/>
    <w:rsid w:val="00681D69"/>
    <w:rsid w:val="00690847"/>
    <w:rsid w:val="00694488"/>
    <w:rsid w:val="006953A5"/>
    <w:rsid w:val="006A5898"/>
    <w:rsid w:val="006B4591"/>
    <w:rsid w:val="006B5EBE"/>
    <w:rsid w:val="006C682F"/>
    <w:rsid w:val="006E624B"/>
    <w:rsid w:val="006F355A"/>
    <w:rsid w:val="006F61B6"/>
    <w:rsid w:val="00721E13"/>
    <w:rsid w:val="00732C38"/>
    <w:rsid w:val="007332E4"/>
    <w:rsid w:val="00743A4F"/>
    <w:rsid w:val="00743D85"/>
    <w:rsid w:val="0074579A"/>
    <w:rsid w:val="00752FF7"/>
    <w:rsid w:val="007538A0"/>
    <w:rsid w:val="00753AF3"/>
    <w:rsid w:val="007568CC"/>
    <w:rsid w:val="00756CC2"/>
    <w:rsid w:val="00761C31"/>
    <w:rsid w:val="00764B20"/>
    <w:rsid w:val="00780EE6"/>
    <w:rsid w:val="00783D21"/>
    <w:rsid w:val="00786894"/>
    <w:rsid w:val="007A0287"/>
    <w:rsid w:val="007A35C5"/>
    <w:rsid w:val="007A74D8"/>
    <w:rsid w:val="008001C7"/>
    <w:rsid w:val="00813C4A"/>
    <w:rsid w:val="008271DB"/>
    <w:rsid w:val="00833ADB"/>
    <w:rsid w:val="0083775B"/>
    <w:rsid w:val="008412DB"/>
    <w:rsid w:val="0085334F"/>
    <w:rsid w:val="008673E2"/>
    <w:rsid w:val="008738C9"/>
    <w:rsid w:val="00881C39"/>
    <w:rsid w:val="00886813"/>
    <w:rsid w:val="008948D0"/>
    <w:rsid w:val="008A0DCE"/>
    <w:rsid w:val="008C099D"/>
    <w:rsid w:val="008C3B5E"/>
    <w:rsid w:val="008D011F"/>
    <w:rsid w:val="008D1225"/>
    <w:rsid w:val="008E3401"/>
    <w:rsid w:val="008E5837"/>
    <w:rsid w:val="009042C7"/>
    <w:rsid w:val="00914B30"/>
    <w:rsid w:val="0091660D"/>
    <w:rsid w:val="009218BC"/>
    <w:rsid w:val="00935024"/>
    <w:rsid w:val="00937AD7"/>
    <w:rsid w:val="00941E66"/>
    <w:rsid w:val="00945BBC"/>
    <w:rsid w:val="009513B9"/>
    <w:rsid w:val="009572D7"/>
    <w:rsid w:val="00966653"/>
    <w:rsid w:val="0098009A"/>
    <w:rsid w:val="009839B6"/>
    <w:rsid w:val="009A2C0D"/>
    <w:rsid w:val="009B494F"/>
    <w:rsid w:val="009D0E82"/>
    <w:rsid w:val="009D1F31"/>
    <w:rsid w:val="009E10F2"/>
    <w:rsid w:val="009F0866"/>
    <w:rsid w:val="00A00037"/>
    <w:rsid w:val="00A02457"/>
    <w:rsid w:val="00A10D86"/>
    <w:rsid w:val="00A11554"/>
    <w:rsid w:val="00A1384E"/>
    <w:rsid w:val="00A1643E"/>
    <w:rsid w:val="00A543F2"/>
    <w:rsid w:val="00A554DF"/>
    <w:rsid w:val="00A63E0B"/>
    <w:rsid w:val="00A77533"/>
    <w:rsid w:val="00A90BD4"/>
    <w:rsid w:val="00A92873"/>
    <w:rsid w:val="00AC3BAB"/>
    <w:rsid w:val="00AD3DC1"/>
    <w:rsid w:val="00AF63D7"/>
    <w:rsid w:val="00B07EE6"/>
    <w:rsid w:val="00B1691F"/>
    <w:rsid w:val="00B24DF8"/>
    <w:rsid w:val="00B309A0"/>
    <w:rsid w:val="00B356D4"/>
    <w:rsid w:val="00B43A32"/>
    <w:rsid w:val="00B47E51"/>
    <w:rsid w:val="00B506F0"/>
    <w:rsid w:val="00B671AE"/>
    <w:rsid w:val="00B734C7"/>
    <w:rsid w:val="00B802CD"/>
    <w:rsid w:val="00BA7E5D"/>
    <w:rsid w:val="00BB43A9"/>
    <w:rsid w:val="00BC2C9F"/>
    <w:rsid w:val="00BC2DB4"/>
    <w:rsid w:val="00BD48D8"/>
    <w:rsid w:val="00BE6753"/>
    <w:rsid w:val="00BF2D10"/>
    <w:rsid w:val="00BF452D"/>
    <w:rsid w:val="00BF517A"/>
    <w:rsid w:val="00BF5EEC"/>
    <w:rsid w:val="00C234EE"/>
    <w:rsid w:val="00C2642A"/>
    <w:rsid w:val="00C3374B"/>
    <w:rsid w:val="00C34CA8"/>
    <w:rsid w:val="00C44149"/>
    <w:rsid w:val="00C51ED4"/>
    <w:rsid w:val="00C721BF"/>
    <w:rsid w:val="00C76071"/>
    <w:rsid w:val="00CA4632"/>
    <w:rsid w:val="00CC64D1"/>
    <w:rsid w:val="00CE4DE4"/>
    <w:rsid w:val="00CE78C6"/>
    <w:rsid w:val="00CF6965"/>
    <w:rsid w:val="00D01EF5"/>
    <w:rsid w:val="00D07201"/>
    <w:rsid w:val="00D21C5E"/>
    <w:rsid w:val="00D24538"/>
    <w:rsid w:val="00D25B24"/>
    <w:rsid w:val="00D27923"/>
    <w:rsid w:val="00D3310C"/>
    <w:rsid w:val="00D43F39"/>
    <w:rsid w:val="00D53E93"/>
    <w:rsid w:val="00D64729"/>
    <w:rsid w:val="00D66D7F"/>
    <w:rsid w:val="00D744C2"/>
    <w:rsid w:val="00D8422D"/>
    <w:rsid w:val="00D84FFC"/>
    <w:rsid w:val="00D8580F"/>
    <w:rsid w:val="00DB6A73"/>
    <w:rsid w:val="00DE1960"/>
    <w:rsid w:val="00DE31B7"/>
    <w:rsid w:val="00DE6CEC"/>
    <w:rsid w:val="00DF05B6"/>
    <w:rsid w:val="00DF67DA"/>
    <w:rsid w:val="00E1099A"/>
    <w:rsid w:val="00E124C6"/>
    <w:rsid w:val="00E154BB"/>
    <w:rsid w:val="00E25806"/>
    <w:rsid w:val="00E27454"/>
    <w:rsid w:val="00E275F0"/>
    <w:rsid w:val="00E32388"/>
    <w:rsid w:val="00E455C7"/>
    <w:rsid w:val="00E672A2"/>
    <w:rsid w:val="00E70B51"/>
    <w:rsid w:val="00E71F92"/>
    <w:rsid w:val="00E7753A"/>
    <w:rsid w:val="00E80172"/>
    <w:rsid w:val="00E978DA"/>
    <w:rsid w:val="00EA29F5"/>
    <w:rsid w:val="00EC080A"/>
    <w:rsid w:val="00ED0147"/>
    <w:rsid w:val="00EF29C6"/>
    <w:rsid w:val="00EF6E20"/>
    <w:rsid w:val="00EF7C4D"/>
    <w:rsid w:val="00F12024"/>
    <w:rsid w:val="00F17C1E"/>
    <w:rsid w:val="00F37BBA"/>
    <w:rsid w:val="00F67020"/>
    <w:rsid w:val="00F67F24"/>
    <w:rsid w:val="00F7563C"/>
    <w:rsid w:val="00F81481"/>
    <w:rsid w:val="00FA4546"/>
    <w:rsid w:val="00FB6C2E"/>
    <w:rsid w:val="00FB71B0"/>
    <w:rsid w:val="00FC1BC5"/>
    <w:rsid w:val="00FC3393"/>
    <w:rsid w:val="00FD671C"/>
    <w:rsid w:val="00FF685F"/>
    <w:rsid w:val="00FF75F1"/>
    <w:rsid w:val="01FB1EEC"/>
    <w:rsid w:val="17CB5547"/>
    <w:rsid w:val="1C0DC694"/>
    <w:rsid w:val="4D670344"/>
    <w:rsid w:val="51EAB944"/>
    <w:rsid w:val="579C51CD"/>
    <w:rsid w:val="5FFA8A85"/>
    <w:rsid w:val="7EC4AF8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9F6E"/>
  <w15:docId w15:val="{D91DAA69-F6BA-4512-9931-5632DD7B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locked="1" w:semiHidden="1" w:uiPriority="9" w:unhideWhenUsed="1"/>
    <w:lsdException w:name="heading 4" w:locked="1"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1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qFormat="1"/>
    <w:lsdException w:name="Quote" w:uiPriority="3"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99"/>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styleId="BalloonText">
    <w:name w:val="Balloon Text"/>
    <w:basedOn w:val="Normal"/>
    <w:link w:val="BalloonTextChar"/>
    <w:uiPriority w:val="99"/>
    <w:semiHidden/>
    <w:unhideWhenUsed/>
    <w:rsid w:val="00436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0B2"/>
    <w:rPr>
      <w:rFonts w:ascii="Segoe UI" w:hAnsi="Segoe UI" w:cs="Segoe UI"/>
      <w:sz w:val="18"/>
      <w:szCs w:val="18"/>
    </w:rPr>
  </w:style>
  <w:style w:type="character" w:styleId="Hyperlink">
    <w:name w:val="Hyperlink"/>
    <w:basedOn w:val="DefaultParagraphFont"/>
    <w:uiPriority w:val="99"/>
    <w:unhideWhenUsed/>
    <w:rsid w:val="005B2534"/>
    <w:rPr>
      <w:color w:val="0000FF" w:themeColor="hyperlink"/>
      <w:u w:val="single"/>
    </w:rPr>
  </w:style>
  <w:style w:type="character" w:styleId="CommentReference">
    <w:name w:val="annotation reference"/>
    <w:basedOn w:val="DefaultParagraphFont"/>
    <w:uiPriority w:val="99"/>
    <w:semiHidden/>
    <w:unhideWhenUsed/>
    <w:rsid w:val="00FD671C"/>
    <w:rPr>
      <w:sz w:val="16"/>
      <w:szCs w:val="16"/>
    </w:rPr>
  </w:style>
  <w:style w:type="paragraph" w:styleId="CommentText">
    <w:name w:val="annotation text"/>
    <w:basedOn w:val="Normal"/>
    <w:link w:val="CommentTextChar"/>
    <w:uiPriority w:val="99"/>
    <w:unhideWhenUsed/>
    <w:rsid w:val="00FD671C"/>
    <w:rPr>
      <w:sz w:val="20"/>
      <w:szCs w:val="20"/>
    </w:rPr>
  </w:style>
  <w:style w:type="character" w:customStyle="1" w:styleId="CommentTextChar">
    <w:name w:val="Comment Text Char"/>
    <w:basedOn w:val="DefaultParagraphFont"/>
    <w:link w:val="CommentText"/>
    <w:uiPriority w:val="99"/>
    <w:rsid w:val="00FD671C"/>
    <w:rPr>
      <w:sz w:val="20"/>
      <w:szCs w:val="20"/>
    </w:rPr>
  </w:style>
  <w:style w:type="paragraph" w:styleId="CommentSubject">
    <w:name w:val="annotation subject"/>
    <w:basedOn w:val="CommentText"/>
    <w:next w:val="CommentText"/>
    <w:link w:val="CommentSubjectChar"/>
    <w:uiPriority w:val="99"/>
    <w:semiHidden/>
    <w:unhideWhenUsed/>
    <w:rsid w:val="00FD671C"/>
    <w:rPr>
      <w:b/>
      <w:bCs/>
    </w:rPr>
  </w:style>
  <w:style w:type="character" w:customStyle="1" w:styleId="CommentSubjectChar">
    <w:name w:val="Comment Subject Char"/>
    <w:basedOn w:val="CommentTextChar"/>
    <w:link w:val="CommentSubject"/>
    <w:uiPriority w:val="99"/>
    <w:semiHidden/>
    <w:rsid w:val="00FD671C"/>
    <w:rPr>
      <w:b/>
      <w:bCs/>
      <w:sz w:val="20"/>
      <w:szCs w:val="20"/>
    </w:rPr>
  </w:style>
  <w:style w:type="character" w:customStyle="1" w:styleId="UnresolvedMention1">
    <w:name w:val="Unresolved Mention1"/>
    <w:basedOn w:val="DefaultParagraphFont"/>
    <w:uiPriority w:val="99"/>
    <w:unhideWhenUsed/>
    <w:rsid w:val="002C0EF0"/>
    <w:rPr>
      <w:color w:val="605E5C"/>
      <w:shd w:val="clear" w:color="auto" w:fill="E1DFDD"/>
    </w:rPr>
  </w:style>
  <w:style w:type="character" w:customStyle="1" w:styleId="Mention1">
    <w:name w:val="Mention1"/>
    <w:basedOn w:val="DefaultParagraphFont"/>
    <w:uiPriority w:val="99"/>
    <w:unhideWhenUsed/>
    <w:rsid w:val="002C0EF0"/>
    <w:rPr>
      <w:color w:val="2B579A"/>
      <w:shd w:val="clear" w:color="auto" w:fill="E1DFDD"/>
    </w:rPr>
  </w:style>
  <w:style w:type="paragraph" w:styleId="Revision">
    <w:name w:val="Revision"/>
    <w:hidden/>
    <w:uiPriority w:val="99"/>
    <w:semiHidden/>
    <w:rsid w:val="00DE31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871200">
      <w:bodyDiv w:val="1"/>
      <w:marLeft w:val="0"/>
      <w:marRight w:val="0"/>
      <w:marTop w:val="0"/>
      <w:marBottom w:val="0"/>
      <w:divBdr>
        <w:top w:val="none" w:sz="0" w:space="0" w:color="auto"/>
        <w:left w:val="none" w:sz="0" w:space="0" w:color="auto"/>
        <w:bottom w:val="none" w:sz="0" w:space="0" w:color="auto"/>
        <w:right w:val="none" w:sz="0" w:space="0" w:color="auto"/>
      </w:divBdr>
    </w:div>
    <w:div w:id="1415317352">
      <w:bodyDiv w:val="1"/>
      <w:marLeft w:val="0"/>
      <w:marRight w:val="0"/>
      <w:marTop w:val="0"/>
      <w:marBottom w:val="0"/>
      <w:divBdr>
        <w:top w:val="none" w:sz="0" w:space="0" w:color="auto"/>
        <w:left w:val="none" w:sz="0" w:space="0" w:color="auto"/>
        <w:bottom w:val="none" w:sz="0" w:space="0" w:color="auto"/>
        <w:right w:val="none" w:sz="0" w:space="0" w:color="auto"/>
      </w:divBdr>
    </w:div>
    <w:div w:id="1445728141">
      <w:bodyDiv w:val="1"/>
      <w:marLeft w:val="0"/>
      <w:marRight w:val="0"/>
      <w:marTop w:val="0"/>
      <w:marBottom w:val="0"/>
      <w:divBdr>
        <w:top w:val="none" w:sz="0" w:space="0" w:color="auto"/>
        <w:left w:val="none" w:sz="0" w:space="0" w:color="auto"/>
        <w:bottom w:val="none" w:sz="0" w:space="0" w:color="auto"/>
        <w:right w:val="none" w:sz="0" w:space="0" w:color="auto"/>
      </w:divBdr>
    </w:div>
    <w:div w:id="1464998574">
      <w:bodyDiv w:val="1"/>
      <w:marLeft w:val="0"/>
      <w:marRight w:val="0"/>
      <w:marTop w:val="0"/>
      <w:marBottom w:val="0"/>
      <w:divBdr>
        <w:top w:val="none" w:sz="0" w:space="0" w:color="auto"/>
        <w:left w:val="none" w:sz="0" w:space="0" w:color="auto"/>
        <w:bottom w:val="none" w:sz="0" w:space="0" w:color="auto"/>
        <w:right w:val="none" w:sz="0" w:space="0" w:color="auto"/>
      </w:divBdr>
    </w:div>
    <w:div w:id="16531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vitt\AppData\Local\Microsoft\Windows\INetCache\Content.MSO\AD8ADE5C.dotx" TargetMode="External"/></Relationships>
</file>

<file path=word/documenttasks/documenttasks1.xml><?xml version="1.0" encoding="utf-8"?>
<t:Tasks xmlns:t="http://schemas.microsoft.com/office/tasks/2019/documenttasks" xmlns:oel="http://schemas.microsoft.com/office/2019/extlst">
  <t:Task id="{3AABAA24-9272-4461-85C9-9E6DA22DB75E}">
    <t:Anchor>
      <t:Comment id="602093856"/>
    </t:Anchor>
    <t:History>
      <t:Event id="{5587C037-0EF1-4D6E-9728-D5603E9520FE}" time="2021-02-26T09:14:55Z">
        <t:Attribution userId="S::j.hill@barnsley.ac.uk::bc01fac8-f758-49e3-b837-769bf0c48ca8" userProvider="AD" userName="Janet Hill"/>
        <t:Anchor>
          <t:Comment id="1675793518"/>
        </t:Anchor>
        <t:Create/>
      </t:Event>
      <t:Event id="{095ECBE8-34D0-47A1-904A-03E288924A14}" time="2021-02-26T09:14:55Z">
        <t:Attribution userId="S::j.hill@barnsley.ac.uk::bc01fac8-f758-49e3-b837-769bf0c48ca8" userProvider="AD" userName="Janet Hill"/>
        <t:Anchor>
          <t:Comment id="1675793518"/>
        </t:Anchor>
        <t:Assign userId="S::g.batty@barnsley.ac.uk::61a90af7-107f-4c7b-ad25-4cc4f2b5331f" userProvider="AD" userName="Gavin Batty"/>
      </t:Event>
      <t:Event id="{104CD8C3-EC25-4814-9249-BBE609320733}" time="2021-02-26T09:14:55Z">
        <t:Attribution userId="S::j.hill@barnsley.ac.uk::bc01fac8-f758-49e3-b837-769bf0c48ca8" userProvider="AD" userName="Janet Hill"/>
        <t:Anchor>
          <t:Comment id="1675793518"/>
        </t:Anchor>
        <t:SetTitle title="@Gavin Batty No I don't think they do. I will take off the ones which are not on the Policy templ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6" ma:contentTypeDescription="Create a new document." ma:contentTypeScope="" ma:versionID="47a9b1bb5fca882e8e7ecbab7008c9bd">
  <xsd:schema xmlns:xsd="http://www.w3.org/2001/XMLSchema" xmlns:xs="http://www.w3.org/2001/XMLSchema" xmlns:p="http://schemas.microsoft.com/office/2006/metadata/properties" xmlns:ns2="aba12aa6-7356-40d3-a62f-c5d48398dce1" targetNamespace="http://schemas.microsoft.com/office/2006/metadata/properties" ma:root="true" ma:fieldsID="b1c236706ca0fafde2dcb1a97287dcc9"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52733-423F-4695-BA46-DA1B69246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E649F-3B61-4E49-8D51-06B766AD775B}">
  <ds:schemaRefs>
    <ds:schemaRef ds:uri="http://schemas.openxmlformats.org/officeDocument/2006/bibliography"/>
  </ds:schemaRefs>
</ds:datastoreItem>
</file>

<file path=customXml/itemProps3.xml><?xml version="1.0" encoding="utf-8"?>
<ds:datastoreItem xmlns:ds="http://schemas.openxmlformats.org/officeDocument/2006/customXml" ds:itemID="{EAAC3BDB-1F71-4610-AA25-A710B3D2F8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770F8-F9D7-4FBD-912C-5E88C71F9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AD8ADE5C</Template>
  <TotalTime>6</TotalTime>
  <Pages>3</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Bartnik</dc:creator>
  <cp:keywords/>
  <cp:lastModifiedBy>Lauren Williams [Leadership &amp; Management]</cp:lastModifiedBy>
  <cp:revision>2</cp:revision>
  <cp:lastPrinted>2017-01-26T18:49:00Z</cp:lastPrinted>
  <dcterms:created xsi:type="dcterms:W3CDTF">2024-10-02T08:27:00Z</dcterms:created>
  <dcterms:modified xsi:type="dcterms:W3CDTF">2024-10-02T08:27:00Z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